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776E34" w14:textId="77777777" w:rsidR="00727268" w:rsidRPr="0040479B" w:rsidRDefault="008C6A5F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>Assistant/e socio-éducatif/-ve</w:t>
      </w:r>
    </w:p>
    <w:p w14:paraId="64CBA345" w14:textId="77777777" w:rsidR="00727268" w:rsidRPr="0040479B" w:rsidRDefault="00382C01" w:rsidP="00062338">
      <w:pPr>
        <w:rPr>
          <w:rFonts w:ascii="Verdana" w:hAnsi="Verdana"/>
          <w:b/>
          <w:color w:val="95C11F"/>
          <w:sz w:val="32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32"/>
          <w:szCs w:val="20"/>
          <w:lang w:val="fr-CH"/>
        </w:rPr>
        <w:t>Dossier de formation</w:t>
      </w:r>
    </w:p>
    <w:p w14:paraId="73437ADC" w14:textId="77777777" w:rsidR="008D31BE" w:rsidRPr="0040479B" w:rsidRDefault="00AF7A8B" w:rsidP="00062338">
      <w:pPr>
        <w:rPr>
          <w:rFonts w:ascii="Verdana" w:hAnsi="Verdana"/>
          <w:b/>
          <w:color w:val="95C11F"/>
          <w:lang w:val="fr-CH"/>
        </w:rPr>
      </w:pPr>
      <w:r>
        <w:rPr>
          <w:rFonts w:ascii="Verdana" w:hAnsi="Verdana"/>
          <w:b/>
          <w:noProof/>
          <w:color w:val="95C11F"/>
          <w:sz w:val="20"/>
          <w:szCs w:val="20"/>
          <w:lang w:val="fr-CH" w:eastAsia="fr-CH"/>
        </w:rPr>
        <w:drawing>
          <wp:anchor distT="0" distB="0" distL="114300" distR="114300" simplePos="0" relativeHeight="251720704" behindDoc="1" locked="0" layoutInCell="1" allowOverlap="1" wp14:anchorId="2D802BAC" wp14:editId="2918216E">
            <wp:simplePos x="0" y="0"/>
            <wp:positionH relativeFrom="column">
              <wp:posOffset>-900430</wp:posOffset>
            </wp:positionH>
            <wp:positionV relativeFrom="paragraph">
              <wp:posOffset>167801</wp:posOffset>
            </wp:positionV>
            <wp:extent cx="7581265" cy="3825875"/>
            <wp:effectExtent l="0" t="0" r="635" b="317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rndokumentation_grafiken_frz_db_280520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265" cy="382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36E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 xml:space="preserve">Avec </w:t>
      </w:r>
      <w:r w:rsidR="0040479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>tâche</w:t>
      </w:r>
      <w:r w:rsidR="00BD36E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 xml:space="preserve"> pratique et évaluation</w:t>
      </w:r>
    </w:p>
    <w:p w14:paraId="7ECD403B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3261072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0651A661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05689D3A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19646036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ACBBC8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50D4B42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A0CFB3E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F0F5250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49D5AA44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4F1DF6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6E152193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BB60175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062C57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83F1A08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7D6AC01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1916905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276C9AB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22391D7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99ED486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1D4BF658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06364365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6AC440B9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05F3DA8B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7713B82C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4A8D5A3B" w14:textId="3A1685A8" w:rsidR="00727268" w:rsidRPr="0040479B" w:rsidRDefault="0040479B" w:rsidP="0040479B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La responsabilité des cinq étapes de la documentation d’apprentissage incombe </w:t>
      </w:r>
      <w:r w:rsidR="00E04004">
        <w:rPr>
          <w:rFonts w:ascii="Verdana" w:hAnsi="Verdana"/>
          <w:sz w:val="20"/>
          <w:szCs w:val="20"/>
          <w:lang w:val="fr-CH"/>
        </w:rPr>
        <w:t>au formateur</w:t>
      </w:r>
      <w:r w:rsidR="00151765">
        <w:rPr>
          <w:rFonts w:ascii="Verdana" w:hAnsi="Verdana"/>
          <w:sz w:val="20"/>
          <w:szCs w:val="20"/>
          <w:lang w:val="fr-CH"/>
        </w:rPr>
        <w:t xml:space="preserve"> ou à la </w:t>
      </w:r>
      <w:r w:rsidRPr="0040479B">
        <w:rPr>
          <w:rFonts w:ascii="Verdana" w:hAnsi="Verdana"/>
          <w:sz w:val="20"/>
          <w:szCs w:val="20"/>
          <w:lang w:val="fr-CH"/>
        </w:rPr>
        <w:t>formatrice. 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 w:rsidRPr="0040479B">
        <w:rPr>
          <w:rFonts w:ascii="Verdana" w:hAnsi="Verdana"/>
          <w:sz w:val="20"/>
          <w:szCs w:val="20"/>
          <w:lang w:val="fr-CH"/>
        </w:rPr>
        <w:t>e est responsable de l’exécution des étapes 2, 3 et 4.</w:t>
      </w:r>
    </w:p>
    <w:p w14:paraId="2BCB7927" w14:textId="77777777" w:rsidR="00727268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30592" behindDoc="0" locked="0" layoutInCell="1" allowOverlap="1" wp14:anchorId="1DC7386D" wp14:editId="7ECC81AA">
            <wp:simplePos x="0" y="0"/>
            <wp:positionH relativeFrom="column">
              <wp:posOffset>-541020</wp:posOffset>
            </wp:positionH>
            <wp:positionV relativeFrom="paragraph">
              <wp:posOffset>160655</wp:posOffset>
            </wp:positionV>
            <wp:extent cx="365760" cy="365760"/>
            <wp:effectExtent l="0" t="0" r="0" b="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0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5361F3" w:rsidRPr="00825037" w14:paraId="7472572C" w14:textId="77777777" w:rsidTr="004026B1">
        <w:tc>
          <w:tcPr>
            <w:tcW w:w="8390" w:type="dxa"/>
            <w:tcBorders>
              <w:bottom w:val="single" w:sz="12" w:space="0" w:color="auto"/>
            </w:tcBorders>
            <w:shd w:val="clear" w:color="auto" w:fill="F4F4F4"/>
          </w:tcPr>
          <w:p w14:paraId="37F3A057" w14:textId="77777777" w:rsidR="005361F3" w:rsidRPr="0040479B" w:rsidRDefault="008C6A5F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5361F3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1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5361F3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Sélectionner la tâche pratique</w:t>
            </w:r>
          </w:p>
          <w:p w14:paraId="185AF4E9" w14:textId="77777777" w:rsidR="005361F3" w:rsidRPr="0040479B" w:rsidRDefault="005361F3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a)</w:t>
            </w:r>
            <w:r w:rsidR="00E850DC" w:rsidRPr="0040479B">
              <w:rPr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ab/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Compétence opérationnelle</w:t>
            </w:r>
          </w:p>
        </w:tc>
      </w:tr>
      <w:tr w:rsidR="00E850DC" w:rsidRPr="00825037" w14:paraId="7264A70D" w14:textId="77777777" w:rsidTr="004026B1">
        <w:tc>
          <w:tcPr>
            <w:tcW w:w="8390" w:type="dxa"/>
            <w:tcBorders>
              <w:top w:val="single" w:sz="12" w:space="0" w:color="auto"/>
              <w:bottom w:val="single" w:sz="6" w:space="0" w:color="auto"/>
            </w:tcBorders>
          </w:tcPr>
          <w:p w14:paraId="19C69591" w14:textId="75BD8C1B" w:rsidR="00E850DC" w:rsidRPr="0040479B" w:rsidRDefault="008C6A5F" w:rsidP="00721BB4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Compétence opérationnelle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721BB4" w:rsidRPr="00721BB4">
              <w:rPr>
                <w:rFonts w:ascii="Verdana" w:hAnsi="Verdana"/>
                <w:sz w:val="20"/>
                <w:szCs w:val="20"/>
                <w:lang w:val="fr-CH"/>
              </w:rPr>
              <w:t xml:space="preserve"> d4 </w:t>
            </w:r>
            <w:proofErr w:type="gramStart"/>
            <w:r w:rsidR="00721BB4" w:rsidRPr="00721BB4">
              <w:rPr>
                <w:rFonts w:ascii="Verdana" w:hAnsi="Verdana"/>
                <w:sz w:val="20"/>
                <w:szCs w:val="20"/>
                <w:lang w:val="fr-CH"/>
              </w:rPr>
              <w:t>collaborer</w:t>
            </w:r>
            <w:proofErr w:type="gramEnd"/>
            <w:r w:rsidR="00721BB4" w:rsidRPr="00721BB4">
              <w:rPr>
                <w:rFonts w:ascii="Verdana" w:hAnsi="Verdana"/>
                <w:sz w:val="20"/>
                <w:szCs w:val="20"/>
                <w:lang w:val="fr-CH"/>
              </w:rPr>
              <w:t xml:space="preserve"> au processus de gestion de la qualité </w:t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0"/>
          </w:p>
        </w:tc>
      </w:tr>
      <w:tr w:rsidR="00E850DC" w:rsidRPr="0040479B" w14:paraId="5F4FB0B1" w14:textId="77777777" w:rsidTr="004026B1"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1A699396" w14:textId="77777777" w:rsidR="00E850D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Année d’apprentissage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"/>
          </w:p>
        </w:tc>
      </w:tr>
      <w:tr w:rsidR="005361F3" w:rsidRPr="00825037" w14:paraId="4B18A723" w14:textId="77777777" w:rsidTr="004026B1">
        <w:tc>
          <w:tcPr>
            <w:tcW w:w="8390" w:type="dxa"/>
            <w:tcBorders>
              <w:top w:val="single" w:sz="6" w:space="0" w:color="auto"/>
            </w:tcBorders>
          </w:tcPr>
          <w:p w14:paraId="0F3A4FEB" w14:textId="77777777" w:rsidR="0005741A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Mots clés pour la description des compétences, y compris transversales :</w:t>
            </w:r>
          </w:p>
        </w:tc>
      </w:tr>
      <w:tr w:rsidR="004026B1" w:rsidRPr="00825037" w14:paraId="67CBB1FB" w14:textId="77777777" w:rsidTr="007E4424">
        <w:tc>
          <w:tcPr>
            <w:tcW w:w="8390" w:type="dxa"/>
            <w:shd w:val="clear" w:color="auto" w:fill="auto"/>
          </w:tcPr>
          <w:p w14:paraId="3166CA4C" w14:textId="4F64AE84" w:rsidR="00E336FA" w:rsidRDefault="004026B1" w:rsidP="00721BB4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" w:name="Text39"/>
            <w:r w:rsidRPr="007E442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7E4424">
              <w:rPr>
                <w:rFonts w:ascii="Verdana" w:hAnsi="Verdana"/>
                <w:sz w:val="20"/>
                <w:szCs w:val="20"/>
                <w:lang w:val="fr-CH"/>
              </w:rPr>
            </w: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721BB4" w:rsidRPr="00721BB4">
              <w:rPr>
                <w:rFonts w:ascii="Verdana" w:hAnsi="Verdana"/>
                <w:sz w:val="20"/>
                <w:szCs w:val="20"/>
                <w:lang w:val="fr-CH"/>
              </w:rPr>
              <w:t>L’assistant/e socio-éducatif/-</w:t>
            </w:r>
            <w:proofErr w:type="spellStart"/>
            <w:r w:rsidR="00721BB4" w:rsidRPr="00721BB4">
              <w:rPr>
                <w:rFonts w:ascii="Verdana" w:hAnsi="Verdana"/>
                <w:sz w:val="20"/>
                <w:szCs w:val="20"/>
                <w:lang w:val="fr-CH"/>
              </w:rPr>
              <w:t>ve</w:t>
            </w:r>
            <w:proofErr w:type="spellEnd"/>
            <w:r w:rsidR="00721BB4" w:rsidRPr="00721BB4">
              <w:rPr>
                <w:rFonts w:ascii="Verdana" w:hAnsi="Verdana"/>
                <w:sz w:val="20"/>
                <w:szCs w:val="20"/>
                <w:lang w:val="fr-CH"/>
              </w:rPr>
              <w:t xml:space="preserve"> s’implique dans le processus de gestion de la qualité de l’</w:t>
            </w:r>
            <w:proofErr w:type="spellStart"/>
            <w:r w:rsidR="00721BB4" w:rsidRPr="00721BB4">
              <w:rPr>
                <w:rFonts w:ascii="Verdana" w:hAnsi="Verdana"/>
                <w:sz w:val="20"/>
                <w:szCs w:val="20"/>
                <w:lang w:val="fr-CH"/>
              </w:rPr>
              <w:t>établisse-ment</w:t>
            </w:r>
            <w:proofErr w:type="spellEnd"/>
            <w:r w:rsidR="00721BB4" w:rsidRPr="00721BB4">
              <w:rPr>
                <w:rFonts w:ascii="Verdana" w:hAnsi="Verdana"/>
                <w:sz w:val="20"/>
                <w:szCs w:val="20"/>
                <w:lang w:val="fr-CH"/>
              </w:rPr>
              <w:t xml:space="preserve"> et participe aux réunions correspondantes. Il/elle comprend le fonctionnement de l’organisation et est au courant de ses standards de qualité. Il/elle questionne les procédures de travail et apporte des propositions d’amélioration constructives. Obtient, dans la mesure du possible, un retour d’</w:t>
            </w:r>
            <w:proofErr w:type="spellStart"/>
            <w:r w:rsidR="00721BB4" w:rsidRPr="00721BB4">
              <w:rPr>
                <w:rFonts w:ascii="Verdana" w:hAnsi="Verdana"/>
                <w:sz w:val="20"/>
                <w:szCs w:val="20"/>
                <w:lang w:val="fr-CH"/>
              </w:rPr>
              <w:t>infor-mation</w:t>
            </w:r>
            <w:proofErr w:type="spellEnd"/>
            <w:r w:rsidR="00721BB4" w:rsidRPr="00721BB4">
              <w:rPr>
                <w:rFonts w:ascii="Verdana" w:hAnsi="Verdana"/>
                <w:sz w:val="20"/>
                <w:szCs w:val="20"/>
                <w:lang w:val="fr-CH"/>
              </w:rPr>
              <w:t xml:space="preserve"> des personnes accompagnées et tient compte du feedback des proches, des représentants légaux ainsi que de l’entourage. </w:t>
            </w:r>
          </w:p>
          <w:p w14:paraId="4F6B97F4" w14:textId="77777777" w:rsidR="00E336FA" w:rsidRDefault="00E336FA" w:rsidP="001323F5">
            <w:pPr>
              <w:rPr>
                <w:rFonts w:ascii="Verdana" w:hAnsi="Verdana"/>
                <w:sz w:val="20"/>
                <w:szCs w:val="20"/>
                <w:lang w:val="fr-CH"/>
              </w:rPr>
            </w:pPr>
          </w:p>
          <w:p w14:paraId="6487D4F1" w14:textId="77777777" w:rsidR="00721BB4" w:rsidRDefault="00721BB4" w:rsidP="001323F5">
            <w:pPr>
              <w:rPr>
                <w:rFonts w:ascii="Verdana" w:hAnsi="Verdana"/>
                <w:sz w:val="20"/>
                <w:szCs w:val="20"/>
                <w:lang w:val="fr-CH"/>
              </w:rPr>
            </w:pPr>
          </w:p>
          <w:p w14:paraId="4A011D55" w14:textId="77777777" w:rsidR="00721BB4" w:rsidRDefault="00721BB4" w:rsidP="001323F5">
            <w:pPr>
              <w:rPr>
                <w:rFonts w:ascii="Verdana" w:hAnsi="Verdana"/>
                <w:sz w:val="20"/>
                <w:szCs w:val="20"/>
                <w:lang w:val="fr-CH"/>
              </w:rPr>
            </w:pPr>
          </w:p>
          <w:p w14:paraId="27CF226B" w14:textId="77777777" w:rsidR="00721BB4" w:rsidRDefault="00721BB4" w:rsidP="001323F5">
            <w:pPr>
              <w:rPr>
                <w:rFonts w:ascii="Verdana" w:hAnsi="Verdana"/>
                <w:sz w:val="20"/>
                <w:szCs w:val="20"/>
                <w:lang w:val="fr-CH"/>
              </w:rPr>
            </w:pPr>
          </w:p>
          <w:p w14:paraId="506822DC" w14:textId="77777777" w:rsidR="00721BB4" w:rsidRDefault="00721BB4" w:rsidP="001323F5">
            <w:pPr>
              <w:rPr>
                <w:rFonts w:ascii="Verdana" w:hAnsi="Verdana"/>
                <w:sz w:val="20"/>
                <w:szCs w:val="20"/>
                <w:lang w:val="fr-CH"/>
              </w:rPr>
            </w:pPr>
          </w:p>
          <w:p w14:paraId="460E3068" w14:textId="77777777" w:rsidR="00721BB4" w:rsidRDefault="00721BB4" w:rsidP="001323F5">
            <w:pPr>
              <w:rPr>
                <w:rFonts w:ascii="Verdana" w:hAnsi="Verdana"/>
                <w:sz w:val="20"/>
                <w:szCs w:val="20"/>
                <w:lang w:val="fr-CH"/>
              </w:rPr>
            </w:pPr>
          </w:p>
          <w:p w14:paraId="2963E17F" w14:textId="77777777" w:rsidR="00721BB4" w:rsidRDefault="00721BB4" w:rsidP="001323F5">
            <w:pPr>
              <w:rPr>
                <w:rFonts w:ascii="Verdana" w:hAnsi="Verdana"/>
                <w:sz w:val="20"/>
                <w:szCs w:val="20"/>
                <w:lang w:val="fr-CH"/>
              </w:rPr>
            </w:pPr>
          </w:p>
          <w:p w14:paraId="77CE8533" w14:textId="77777777" w:rsidR="00721BB4" w:rsidRDefault="00721BB4" w:rsidP="001323F5">
            <w:pPr>
              <w:rPr>
                <w:rFonts w:ascii="Verdana" w:hAnsi="Verdana"/>
                <w:sz w:val="20"/>
                <w:szCs w:val="20"/>
                <w:lang w:val="fr-CH"/>
              </w:rPr>
            </w:pPr>
          </w:p>
          <w:p w14:paraId="48D8DAFB" w14:textId="77777777" w:rsidR="00721BB4" w:rsidRDefault="00721BB4" w:rsidP="001323F5">
            <w:pPr>
              <w:rPr>
                <w:rFonts w:ascii="Verdana" w:hAnsi="Verdana"/>
                <w:sz w:val="20"/>
                <w:szCs w:val="20"/>
                <w:lang w:val="fr-CH"/>
              </w:rPr>
            </w:pPr>
          </w:p>
          <w:p w14:paraId="64B3FBB1" w14:textId="11093F5E" w:rsidR="004026B1" w:rsidRPr="004026B1" w:rsidRDefault="004026B1" w:rsidP="001323F5">
            <w:pPr>
              <w:rPr>
                <w:rFonts w:ascii="Verdana" w:hAnsi="Verdana"/>
                <w:color w:val="FFFFFF" w:themeColor="background1"/>
                <w:sz w:val="20"/>
                <w:szCs w:val="20"/>
                <w:lang w:val="fr-CH"/>
              </w:rPr>
            </w:pP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"/>
          </w:p>
        </w:tc>
      </w:tr>
    </w:tbl>
    <w:p w14:paraId="0C77CD9E" w14:textId="77777777" w:rsidR="00727268" w:rsidRPr="0040479B" w:rsidRDefault="00727268" w:rsidP="00062338">
      <w:pPr>
        <w:rPr>
          <w:rFonts w:ascii="Verdana" w:hAnsi="Verdana"/>
          <w:sz w:val="20"/>
          <w:szCs w:val="20"/>
          <w:lang w:val="fr-CH"/>
        </w:rPr>
      </w:pPr>
    </w:p>
    <w:p w14:paraId="6B17DB4C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137"/>
        <w:gridCol w:w="1067"/>
        <w:gridCol w:w="992"/>
        <w:gridCol w:w="2410"/>
      </w:tblGrid>
      <w:tr w:rsidR="0059314C" w:rsidRPr="0040479B" w14:paraId="24C2D9C0" w14:textId="77777777" w:rsidTr="00062338">
        <w:tc>
          <w:tcPr>
            <w:tcW w:w="8390" w:type="dxa"/>
            <w:gridSpan w:val="4"/>
          </w:tcPr>
          <w:p w14:paraId="0D44D598" w14:textId="77777777" w:rsidR="0059314C" w:rsidRPr="0040479B" w:rsidRDefault="0059314C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b) 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Objectifs évaluateurs sélection</w:t>
            </w:r>
            <w:r w:rsid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n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és </w:t>
            </w:r>
          </w:p>
        </w:tc>
      </w:tr>
      <w:tr w:rsidR="0059314C" w:rsidRPr="00825037" w14:paraId="5CB8696C" w14:textId="77777777" w:rsidTr="00062338">
        <w:tc>
          <w:tcPr>
            <w:tcW w:w="4137" w:type="dxa"/>
          </w:tcPr>
          <w:p w14:paraId="622850B2" w14:textId="77777777" w:rsidR="0059314C" w:rsidRPr="0040479B" w:rsidRDefault="0059314C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  <w:tc>
          <w:tcPr>
            <w:tcW w:w="4253" w:type="dxa"/>
            <w:gridSpan w:val="3"/>
          </w:tcPr>
          <w:p w14:paraId="3FACB47A" w14:textId="77777777" w:rsidR="0059314C" w:rsidRPr="0040479B" w:rsidRDefault="008C6A5F" w:rsidP="00062338">
            <w:pPr>
              <w:rPr>
                <w:rFonts w:ascii="Verdana" w:hAnsi="Verdana"/>
                <w:b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sz w:val="20"/>
                <w:szCs w:val="20"/>
                <w:lang w:val="fr-CH"/>
              </w:rPr>
              <w:t>Évaluer les objectifs évaluateurs</w:t>
            </w:r>
          </w:p>
          <w:p w14:paraId="5F9470CE" w14:textId="77777777" w:rsidR="0059314C" w:rsidRPr="0040479B" w:rsidRDefault="0040479B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Cf. Liste à l’étape </w:t>
            </w:r>
            <w:r w:rsidR="0059314C" w:rsidRPr="0040479B">
              <w:rPr>
                <w:rFonts w:ascii="Verdana" w:hAnsi="Verdana"/>
                <w:sz w:val="20"/>
                <w:szCs w:val="20"/>
                <w:lang w:val="fr-CH"/>
              </w:rPr>
              <w:t>5</w:t>
            </w:r>
          </w:p>
        </w:tc>
      </w:tr>
      <w:tr w:rsidR="0059314C" w:rsidRPr="0040479B" w14:paraId="0788863C" w14:textId="77777777" w:rsidTr="00062338">
        <w:tc>
          <w:tcPr>
            <w:tcW w:w="4137" w:type="dxa"/>
          </w:tcPr>
          <w:p w14:paraId="29B1453A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Objectifs évaluateurs de la compétence opérationnelle et objectifs évaluateurs transversaux</w:t>
            </w:r>
          </w:p>
        </w:tc>
        <w:tc>
          <w:tcPr>
            <w:tcW w:w="1067" w:type="dxa"/>
          </w:tcPr>
          <w:p w14:paraId="10B9989E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Atteint</w:t>
            </w:r>
          </w:p>
        </w:tc>
        <w:tc>
          <w:tcPr>
            <w:tcW w:w="992" w:type="dxa"/>
          </w:tcPr>
          <w:p w14:paraId="3B209102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Pas atteint</w:t>
            </w:r>
          </w:p>
        </w:tc>
        <w:tc>
          <w:tcPr>
            <w:tcW w:w="2194" w:type="dxa"/>
          </w:tcPr>
          <w:p w14:paraId="6B67C8A0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Commentaire/mesure</w:t>
            </w:r>
          </w:p>
        </w:tc>
      </w:tr>
      <w:tr w:rsidR="0059314C" w:rsidRPr="0040479B" w14:paraId="495BEADB" w14:textId="77777777" w:rsidTr="00062338">
        <w:tc>
          <w:tcPr>
            <w:tcW w:w="4137" w:type="dxa"/>
          </w:tcPr>
          <w:p w14:paraId="1B9252B0" w14:textId="71245421" w:rsidR="0059314C" w:rsidRPr="0040479B" w:rsidRDefault="008D597A" w:rsidP="00721BB4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721BB4" w:rsidRPr="00721BB4">
              <w:rPr>
                <w:rFonts w:ascii="Verdana" w:hAnsi="Verdana"/>
                <w:sz w:val="18"/>
                <w:szCs w:val="18"/>
                <w:lang w:val="fr-CH"/>
              </w:rPr>
              <w:t xml:space="preserve">d4.1 … respecte les processus de gestion de la qualité et fait des propositions d’amélioration. (C3)    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3"/>
          </w:p>
        </w:tc>
        <w:tc>
          <w:tcPr>
            <w:tcW w:w="1067" w:type="dxa"/>
          </w:tcPr>
          <w:p w14:paraId="577AE7D4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721BB4">
              <w:rPr>
                <w:rFonts w:ascii="Verdana" w:hAnsi="Verdana"/>
                <w:sz w:val="20"/>
                <w:szCs w:val="20"/>
                <w:lang w:val="fr-CH"/>
              </w:rPr>
            </w:r>
            <w:r w:rsidR="00721BB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"/>
          </w:p>
        </w:tc>
        <w:tc>
          <w:tcPr>
            <w:tcW w:w="992" w:type="dxa"/>
          </w:tcPr>
          <w:p w14:paraId="211C8B35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9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721BB4">
              <w:rPr>
                <w:rFonts w:ascii="Verdana" w:hAnsi="Verdana"/>
                <w:sz w:val="20"/>
                <w:szCs w:val="20"/>
                <w:lang w:val="fr-CH"/>
              </w:rPr>
            </w:r>
            <w:r w:rsidR="00721BB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"/>
          </w:p>
        </w:tc>
        <w:tc>
          <w:tcPr>
            <w:tcW w:w="2194" w:type="dxa"/>
          </w:tcPr>
          <w:p w14:paraId="5F1525E7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6"/>
          </w:p>
        </w:tc>
      </w:tr>
      <w:tr w:rsidR="0059314C" w:rsidRPr="0040479B" w14:paraId="276C39FD" w14:textId="77777777" w:rsidTr="00062338">
        <w:tc>
          <w:tcPr>
            <w:tcW w:w="4137" w:type="dxa"/>
          </w:tcPr>
          <w:p w14:paraId="664DA886" w14:textId="478B9C8C" w:rsidR="0059314C" w:rsidRPr="0040479B" w:rsidRDefault="008D597A" w:rsidP="00721BB4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721BB4" w:rsidRPr="00721BB4">
              <w:rPr>
                <w:rFonts w:ascii="Verdana" w:hAnsi="Verdana"/>
                <w:noProof/>
                <w:sz w:val="18"/>
                <w:szCs w:val="18"/>
                <w:lang w:val="fr-CH"/>
              </w:rPr>
              <w:t>d4.2 … documente les retours d’information obtenus des per-sonnes accompagnées, des proches et des représentants légaux et les retransmet con-formément aux processus de l’établissement. (C3)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7"/>
          </w:p>
        </w:tc>
        <w:tc>
          <w:tcPr>
            <w:tcW w:w="1067" w:type="dxa"/>
          </w:tcPr>
          <w:p w14:paraId="4C471C22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721BB4">
              <w:rPr>
                <w:rFonts w:ascii="Verdana" w:hAnsi="Verdana"/>
                <w:sz w:val="20"/>
                <w:szCs w:val="20"/>
                <w:lang w:val="fr-CH"/>
              </w:rPr>
            </w:r>
            <w:r w:rsidR="00721BB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8"/>
          </w:p>
        </w:tc>
        <w:tc>
          <w:tcPr>
            <w:tcW w:w="992" w:type="dxa"/>
          </w:tcPr>
          <w:p w14:paraId="5F0F1D11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0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721BB4">
              <w:rPr>
                <w:rFonts w:ascii="Verdana" w:hAnsi="Verdana"/>
                <w:sz w:val="20"/>
                <w:szCs w:val="20"/>
                <w:lang w:val="fr-CH"/>
              </w:rPr>
            </w:r>
            <w:r w:rsidR="00721BB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9"/>
          </w:p>
        </w:tc>
        <w:tc>
          <w:tcPr>
            <w:tcW w:w="2194" w:type="dxa"/>
          </w:tcPr>
          <w:p w14:paraId="61DAF169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0"/>
          </w:p>
        </w:tc>
      </w:tr>
      <w:tr w:rsidR="0059314C" w:rsidRPr="0040479B" w14:paraId="5C13A494" w14:textId="77777777" w:rsidTr="00062338">
        <w:tc>
          <w:tcPr>
            <w:tcW w:w="4137" w:type="dxa"/>
          </w:tcPr>
          <w:p w14:paraId="7DF96783" w14:textId="4E01A949" w:rsidR="0059314C" w:rsidRPr="0040479B" w:rsidRDefault="008D597A" w:rsidP="00721BB4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1" w:name="Text5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721BB4">
              <w:rPr>
                <w:rFonts w:ascii="Verdana" w:hAnsi="Verdana"/>
                <w:sz w:val="18"/>
                <w:szCs w:val="18"/>
                <w:lang w:val="fr-CH"/>
              </w:rPr>
              <w:t> </w:t>
            </w:r>
            <w:r w:rsidR="00721BB4">
              <w:rPr>
                <w:rFonts w:ascii="Verdana" w:hAnsi="Verdana"/>
                <w:sz w:val="18"/>
                <w:szCs w:val="18"/>
                <w:lang w:val="fr-CH"/>
              </w:rPr>
              <w:t> </w:t>
            </w:r>
            <w:r w:rsidR="00721BB4">
              <w:rPr>
                <w:rFonts w:ascii="Verdana" w:hAnsi="Verdana"/>
                <w:sz w:val="18"/>
                <w:szCs w:val="18"/>
                <w:lang w:val="fr-CH"/>
              </w:rPr>
              <w:t> </w:t>
            </w:r>
            <w:r w:rsidR="00721BB4">
              <w:rPr>
                <w:rFonts w:ascii="Verdana" w:hAnsi="Verdana"/>
                <w:sz w:val="18"/>
                <w:szCs w:val="18"/>
                <w:lang w:val="fr-CH"/>
              </w:rPr>
              <w:t> </w:t>
            </w:r>
            <w:r w:rsidR="00721BB4">
              <w:rPr>
                <w:rFonts w:ascii="Verdana" w:hAnsi="Verdana"/>
                <w:sz w:val="18"/>
                <w:szCs w:val="18"/>
                <w:lang w:val="fr-CH"/>
              </w:rPr>
              <w:t> 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11"/>
          </w:p>
        </w:tc>
        <w:tc>
          <w:tcPr>
            <w:tcW w:w="1067" w:type="dxa"/>
          </w:tcPr>
          <w:p w14:paraId="64050D2A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Kontrollkästchen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721BB4">
              <w:rPr>
                <w:rFonts w:ascii="Verdana" w:hAnsi="Verdana"/>
                <w:sz w:val="20"/>
                <w:szCs w:val="20"/>
                <w:lang w:val="fr-CH"/>
              </w:rPr>
            </w:r>
            <w:r w:rsidR="00721BB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2"/>
          </w:p>
        </w:tc>
        <w:tc>
          <w:tcPr>
            <w:tcW w:w="992" w:type="dxa"/>
          </w:tcPr>
          <w:p w14:paraId="30D6F8C6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1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721BB4">
              <w:rPr>
                <w:rFonts w:ascii="Verdana" w:hAnsi="Verdana"/>
                <w:sz w:val="20"/>
                <w:szCs w:val="20"/>
                <w:lang w:val="fr-CH"/>
              </w:rPr>
            </w:r>
            <w:r w:rsidR="00721BB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3"/>
          </w:p>
        </w:tc>
        <w:tc>
          <w:tcPr>
            <w:tcW w:w="2194" w:type="dxa"/>
          </w:tcPr>
          <w:p w14:paraId="421288B7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4"/>
          </w:p>
        </w:tc>
      </w:tr>
      <w:tr w:rsidR="0059314C" w:rsidRPr="0040479B" w14:paraId="07ACFEFA" w14:textId="77777777" w:rsidTr="00062338">
        <w:tc>
          <w:tcPr>
            <w:tcW w:w="4137" w:type="dxa"/>
          </w:tcPr>
          <w:p w14:paraId="789DA245" w14:textId="153840E1" w:rsidR="0059314C" w:rsidRPr="0040479B" w:rsidRDefault="008D597A" w:rsidP="00721BB4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5" w:name="Text6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bookmarkStart w:id="16" w:name="_GoBack"/>
            <w:bookmarkEnd w:id="16"/>
            <w:r w:rsidR="00721BB4">
              <w:rPr>
                <w:rFonts w:ascii="Verdana" w:hAnsi="Verdana"/>
                <w:sz w:val="18"/>
                <w:szCs w:val="18"/>
                <w:lang w:val="fr-CH"/>
              </w:rPr>
              <w:t> </w:t>
            </w:r>
            <w:r w:rsidR="00721BB4">
              <w:rPr>
                <w:rFonts w:ascii="Verdana" w:hAnsi="Verdana"/>
                <w:sz w:val="18"/>
                <w:szCs w:val="18"/>
                <w:lang w:val="fr-CH"/>
              </w:rPr>
              <w:t> </w:t>
            </w:r>
            <w:r w:rsidR="00721BB4">
              <w:rPr>
                <w:rFonts w:ascii="Verdana" w:hAnsi="Verdana"/>
                <w:sz w:val="18"/>
                <w:szCs w:val="18"/>
                <w:lang w:val="fr-CH"/>
              </w:rPr>
              <w:t> </w:t>
            </w:r>
            <w:r w:rsidR="00721BB4">
              <w:rPr>
                <w:rFonts w:ascii="Verdana" w:hAnsi="Verdana"/>
                <w:sz w:val="18"/>
                <w:szCs w:val="18"/>
                <w:lang w:val="fr-CH"/>
              </w:rPr>
              <w:t> </w:t>
            </w:r>
            <w:r w:rsidR="00721BB4">
              <w:rPr>
                <w:rFonts w:ascii="Verdana" w:hAnsi="Verdana"/>
                <w:sz w:val="18"/>
                <w:szCs w:val="18"/>
                <w:lang w:val="fr-CH"/>
              </w:rPr>
              <w:t> 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15"/>
          </w:p>
        </w:tc>
        <w:tc>
          <w:tcPr>
            <w:tcW w:w="1067" w:type="dxa"/>
          </w:tcPr>
          <w:p w14:paraId="52672F78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721BB4">
              <w:rPr>
                <w:rFonts w:ascii="Verdana" w:hAnsi="Verdana"/>
                <w:sz w:val="20"/>
                <w:szCs w:val="20"/>
                <w:lang w:val="fr-CH"/>
              </w:rPr>
            </w:r>
            <w:r w:rsidR="00721BB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7"/>
          </w:p>
        </w:tc>
        <w:tc>
          <w:tcPr>
            <w:tcW w:w="992" w:type="dxa"/>
          </w:tcPr>
          <w:p w14:paraId="5B94F8EA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721BB4">
              <w:rPr>
                <w:rFonts w:ascii="Verdana" w:hAnsi="Verdana"/>
                <w:sz w:val="20"/>
                <w:szCs w:val="20"/>
                <w:lang w:val="fr-CH"/>
              </w:rPr>
            </w:r>
            <w:r w:rsidR="00721BB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8"/>
          </w:p>
        </w:tc>
        <w:tc>
          <w:tcPr>
            <w:tcW w:w="2194" w:type="dxa"/>
          </w:tcPr>
          <w:p w14:paraId="7D1E1F8A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9"/>
          </w:p>
        </w:tc>
      </w:tr>
      <w:tr w:rsidR="0059314C" w:rsidRPr="0040479B" w14:paraId="577AF1F6" w14:textId="77777777" w:rsidTr="00062338">
        <w:tc>
          <w:tcPr>
            <w:tcW w:w="4137" w:type="dxa"/>
          </w:tcPr>
          <w:p w14:paraId="12BE6A74" w14:textId="35BE255E" w:rsidR="0059314C" w:rsidRPr="004026B1" w:rsidRDefault="008D597A" w:rsidP="006866E3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0" w:name="Text7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6866E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866E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866E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866E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866E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0"/>
          </w:p>
        </w:tc>
        <w:tc>
          <w:tcPr>
            <w:tcW w:w="1067" w:type="dxa"/>
          </w:tcPr>
          <w:p w14:paraId="2E06AF5F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721BB4">
              <w:rPr>
                <w:rFonts w:ascii="Verdana" w:hAnsi="Verdana"/>
                <w:sz w:val="20"/>
                <w:szCs w:val="20"/>
                <w:lang w:val="fr-CH"/>
              </w:rPr>
            </w:r>
            <w:r w:rsidR="00721BB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1"/>
          </w:p>
        </w:tc>
        <w:tc>
          <w:tcPr>
            <w:tcW w:w="992" w:type="dxa"/>
          </w:tcPr>
          <w:p w14:paraId="51829113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721BB4">
              <w:rPr>
                <w:rFonts w:ascii="Verdana" w:hAnsi="Verdana"/>
                <w:sz w:val="20"/>
                <w:szCs w:val="20"/>
                <w:lang w:val="fr-CH"/>
              </w:rPr>
            </w:r>
            <w:r w:rsidR="00721BB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2"/>
          </w:p>
        </w:tc>
        <w:tc>
          <w:tcPr>
            <w:tcW w:w="2194" w:type="dxa"/>
          </w:tcPr>
          <w:p w14:paraId="19045D45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3" w:name="Text1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3"/>
          </w:p>
        </w:tc>
      </w:tr>
      <w:tr w:rsidR="0059314C" w:rsidRPr="0040479B" w14:paraId="7313FCB3" w14:textId="77777777" w:rsidTr="00062338">
        <w:tc>
          <w:tcPr>
            <w:tcW w:w="4137" w:type="dxa"/>
          </w:tcPr>
          <w:p w14:paraId="22A158AA" w14:textId="471C67DA" w:rsidR="0059314C" w:rsidRPr="004026B1" w:rsidRDefault="008D597A" w:rsidP="006866E3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4" w:name="Text8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6866E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866E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866E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866E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866E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4"/>
          </w:p>
        </w:tc>
        <w:tc>
          <w:tcPr>
            <w:tcW w:w="1067" w:type="dxa"/>
          </w:tcPr>
          <w:p w14:paraId="22D3339F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6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721BB4">
              <w:rPr>
                <w:rFonts w:ascii="Verdana" w:hAnsi="Verdana"/>
                <w:sz w:val="20"/>
                <w:szCs w:val="20"/>
                <w:lang w:val="fr-CH"/>
              </w:rPr>
            </w:r>
            <w:r w:rsidR="00721BB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5"/>
          </w:p>
        </w:tc>
        <w:tc>
          <w:tcPr>
            <w:tcW w:w="992" w:type="dxa"/>
          </w:tcPr>
          <w:p w14:paraId="1B7027A4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1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721BB4">
              <w:rPr>
                <w:rFonts w:ascii="Verdana" w:hAnsi="Verdana"/>
                <w:sz w:val="20"/>
                <w:szCs w:val="20"/>
                <w:lang w:val="fr-CH"/>
              </w:rPr>
            </w:r>
            <w:r w:rsidR="00721BB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6"/>
          </w:p>
        </w:tc>
        <w:tc>
          <w:tcPr>
            <w:tcW w:w="2194" w:type="dxa"/>
          </w:tcPr>
          <w:p w14:paraId="38AD7FFE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7" w:name="Text16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7"/>
          </w:p>
        </w:tc>
      </w:tr>
      <w:tr w:rsidR="0059314C" w:rsidRPr="0040479B" w14:paraId="7B14840B" w14:textId="77777777" w:rsidTr="00062338">
        <w:tc>
          <w:tcPr>
            <w:tcW w:w="4137" w:type="dxa"/>
            <w:tcBorders>
              <w:bottom w:val="single" w:sz="6" w:space="0" w:color="auto"/>
            </w:tcBorders>
          </w:tcPr>
          <w:p w14:paraId="60D25F87" w14:textId="793CA2B3" w:rsidR="0059314C" w:rsidRPr="004026B1" w:rsidRDefault="008D597A" w:rsidP="006866E3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8" w:name="Text9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6866E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866E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866E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866E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866E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8"/>
          </w:p>
        </w:tc>
        <w:tc>
          <w:tcPr>
            <w:tcW w:w="1067" w:type="dxa"/>
            <w:tcBorders>
              <w:bottom w:val="single" w:sz="6" w:space="0" w:color="auto"/>
            </w:tcBorders>
          </w:tcPr>
          <w:p w14:paraId="01A7ABAB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7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721BB4">
              <w:rPr>
                <w:rFonts w:ascii="Verdana" w:hAnsi="Verdana"/>
                <w:sz w:val="20"/>
                <w:szCs w:val="20"/>
                <w:lang w:val="fr-CH"/>
              </w:rPr>
            </w:r>
            <w:r w:rsidR="00721BB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9"/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187168A2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1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721BB4">
              <w:rPr>
                <w:rFonts w:ascii="Verdana" w:hAnsi="Verdana"/>
                <w:sz w:val="20"/>
                <w:szCs w:val="20"/>
                <w:lang w:val="fr-CH"/>
              </w:rPr>
            </w:r>
            <w:r w:rsidR="00721BB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0"/>
          </w:p>
        </w:tc>
        <w:tc>
          <w:tcPr>
            <w:tcW w:w="2194" w:type="dxa"/>
            <w:tcBorders>
              <w:bottom w:val="single" w:sz="6" w:space="0" w:color="auto"/>
            </w:tcBorders>
          </w:tcPr>
          <w:p w14:paraId="51C7DA74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1" w:name="Text17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1"/>
          </w:p>
        </w:tc>
      </w:tr>
      <w:tr w:rsidR="00062338" w:rsidRPr="00825037" w14:paraId="718D4803" w14:textId="77777777" w:rsidTr="00972DCA">
        <w:trPr>
          <w:trHeight w:val="492"/>
        </w:trPr>
        <w:tc>
          <w:tcPr>
            <w:tcW w:w="4137" w:type="dxa"/>
            <w:tcBorders>
              <w:top w:val="single" w:sz="6" w:space="0" w:color="auto"/>
              <w:bottom w:val="single" w:sz="6" w:space="0" w:color="auto"/>
            </w:tcBorders>
          </w:tcPr>
          <w:p w14:paraId="5D1A91BB" w14:textId="77777777" w:rsidR="00062338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Objectifs évaluateurs d’autres compétences opérationnelles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F5596F6" w14:textId="77777777" w:rsidR="00062338" w:rsidRPr="0040479B" w:rsidRDefault="00062338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</w:tr>
      <w:tr w:rsidR="00062338" w:rsidRPr="0040479B" w14:paraId="4EBF0CDD" w14:textId="77777777" w:rsidTr="00062338">
        <w:tc>
          <w:tcPr>
            <w:tcW w:w="4137" w:type="dxa"/>
            <w:tcBorders>
              <w:bottom w:val="single" w:sz="6" w:space="0" w:color="auto"/>
            </w:tcBorders>
          </w:tcPr>
          <w:p w14:paraId="54108377" w14:textId="77777777" w:rsidR="00062338" w:rsidRPr="004026B1" w:rsidRDefault="00062338" w:rsidP="008F754A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1067" w:type="dxa"/>
            <w:tcBorders>
              <w:bottom w:val="single" w:sz="6" w:space="0" w:color="auto"/>
            </w:tcBorders>
          </w:tcPr>
          <w:p w14:paraId="1890471F" w14:textId="77777777" w:rsidR="00062338" w:rsidRPr="0040479B" w:rsidRDefault="00062338" w:rsidP="008F754A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721BB4">
              <w:rPr>
                <w:rFonts w:ascii="Verdana" w:hAnsi="Verdana"/>
                <w:sz w:val="20"/>
                <w:szCs w:val="20"/>
                <w:lang w:val="fr-CH"/>
              </w:rPr>
            </w:r>
            <w:r w:rsidR="00721BB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72053066" w14:textId="77777777" w:rsidR="00062338" w:rsidRPr="0040479B" w:rsidRDefault="00062338" w:rsidP="008F754A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721BB4">
              <w:rPr>
                <w:rFonts w:ascii="Verdana" w:hAnsi="Verdana"/>
                <w:sz w:val="20"/>
                <w:szCs w:val="20"/>
                <w:lang w:val="fr-CH"/>
              </w:rPr>
            </w:r>
            <w:r w:rsidR="00721BB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194" w:type="dxa"/>
            <w:tcBorders>
              <w:bottom w:val="single" w:sz="6" w:space="0" w:color="auto"/>
            </w:tcBorders>
          </w:tcPr>
          <w:p w14:paraId="4C1EA57A" w14:textId="77777777" w:rsidR="00062338" w:rsidRPr="0040479B" w:rsidRDefault="00062338" w:rsidP="008F754A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</w:tr>
    </w:tbl>
    <w:p w14:paraId="125D686F" w14:textId="77777777" w:rsidR="00727268" w:rsidRPr="0040479B" w:rsidRDefault="00727268" w:rsidP="00062338">
      <w:pPr>
        <w:rPr>
          <w:rFonts w:ascii="Verdana" w:hAnsi="Verdana"/>
          <w:sz w:val="20"/>
          <w:szCs w:val="20"/>
          <w:lang w:val="fr-CH"/>
        </w:rPr>
      </w:pPr>
    </w:p>
    <w:p w14:paraId="247C1E40" w14:textId="77777777" w:rsidR="00D47422" w:rsidRPr="0040479B" w:rsidRDefault="00D47422" w:rsidP="00062338">
      <w:pPr>
        <w:rPr>
          <w:rFonts w:ascii="Verdana" w:hAnsi="Verdana"/>
          <w:sz w:val="20"/>
          <w:szCs w:val="20"/>
          <w:lang w:val="fr-CH"/>
        </w:rPr>
      </w:pPr>
    </w:p>
    <w:p w14:paraId="48A1525E" w14:textId="77777777" w:rsidR="00D47422" w:rsidRPr="0040479B" w:rsidRDefault="00D47422" w:rsidP="00A77655">
      <w:pPr>
        <w:pBdr>
          <w:bottom w:val="single" w:sz="4" w:space="1" w:color="auto"/>
        </w:pBdr>
        <w:rPr>
          <w:rFonts w:ascii="Verdana" w:hAnsi="Verdana"/>
          <w:b/>
          <w:color w:val="95C11F"/>
          <w:sz w:val="20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c) </w:t>
      </w:r>
      <w:r w:rsidR="0040479B">
        <w:rPr>
          <w:rFonts w:ascii="Verdana" w:hAnsi="Verdana"/>
          <w:b/>
          <w:color w:val="95C11F"/>
          <w:sz w:val="20"/>
          <w:szCs w:val="20"/>
          <w:lang w:val="fr-CH"/>
        </w:rPr>
        <w:t>Questions sur l’activation des connaissances préalables</w:t>
      </w: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 </w:t>
      </w:r>
    </w:p>
    <w:p w14:paraId="6FE1C72C" w14:textId="77777777" w:rsidR="00A77655" w:rsidRPr="0040479B" w:rsidRDefault="00A77655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43A2D9D2" w14:textId="77777777" w:rsidR="008C6A5F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17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21BB4">
        <w:rPr>
          <w:rFonts w:ascii="Verdana" w:hAnsi="Verdana"/>
          <w:sz w:val="20"/>
          <w:szCs w:val="20"/>
          <w:lang w:val="fr-CH"/>
        </w:rPr>
      </w:r>
      <w:r w:rsidR="00721BB4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32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8C6A5F" w:rsidRPr="0040479B">
        <w:rPr>
          <w:rFonts w:ascii="Verdana" w:hAnsi="Verdana"/>
          <w:sz w:val="20"/>
          <w:szCs w:val="20"/>
          <w:lang w:val="fr-CH"/>
        </w:rPr>
        <w:t>Que sais-je sur le sujet ?</w:t>
      </w:r>
    </w:p>
    <w:p w14:paraId="598B2A6C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21BB4">
        <w:rPr>
          <w:rFonts w:ascii="Verdana" w:hAnsi="Verdana"/>
          <w:sz w:val="20"/>
          <w:szCs w:val="20"/>
          <w:lang w:val="fr-CH"/>
        </w:rPr>
      </w:r>
      <w:r w:rsidR="00721BB4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3" w:name="Text33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3"/>
    </w:p>
    <w:p w14:paraId="4AE768F8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21BB4">
        <w:rPr>
          <w:rFonts w:ascii="Verdana" w:hAnsi="Verdana"/>
          <w:sz w:val="20"/>
          <w:szCs w:val="20"/>
          <w:lang w:val="fr-CH"/>
        </w:rPr>
      </w:r>
      <w:r w:rsidR="00721BB4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4" w:name="Text34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4"/>
    </w:p>
    <w:p w14:paraId="2AB2D5FA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21BB4">
        <w:rPr>
          <w:rFonts w:ascii="Verdana" w:hAnsi="Verdana"/>
          <w:sz w:val="20"/>
          <w:szCs w:val="20"/>
          <w:lang w:val="fr-CH"/>
        </w:rPr>
      </w:r>
      <w:r w:rsidR="00721BB4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5" w:name="Text35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5"/>
    </w:p>
    <w:p w14:paraId="29C7902B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21BB4">
        <w:rPr>
          <w:rFonts w:ascii="Verdana" w:hAnsi="Verdana"/>
          <w:sz w:val="20"/>
          <w:szCs w:val="20"/>
          <w:lang w:val="fr-CH"/>
        </w:rPr>
      </w:r>
      <w:r w:rsidR="00721BB4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6" w:name="Text36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6"/>
    </w:p>
    <w:p w14:paraId="67F28BDF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21BB4">
        <w:rPr>
          <w:rFonts w:ascii="Verdana" w:hAnsi="Verdana"/>
          <w:sz w:val="20"/>
          <w:szCs w:val="20"/>
          <w:lang w:val="fr-CH"/>
        </w:rPr>
      </w:r>
      <w:r w:rsidR="00721BB4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7" w:name="Text37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7"/>
    </w:p>
    <w:p w14:paraId="5EECEA70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21BB4">
        <w:rPr>
          <w:rFonts w:ascii="Verdana" w:hAnsi="Verdana"/>
          <w:sz w:val="20"/>
          <w:szCs w:val="20"/>
          <w:lang w:val="fr-CH"/>
        </w:rPr>
      </w:r>
      <w:r w:rsidR="00721BB4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38" w:name="Text38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8"/>
    </w:p>
    <w:p w14:paraId="41EAB144" w14:textId="77777777" w:rsidR="00D47422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Kontrollkästchen19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21BB4">
        <w:rPr>
          <w:rFonts w:ascii="Verdana" w:hAnsi="Verdana"/>
          <w:sz w:val="20"/>
          <w:szCs w:val="20"/>
          <w:lang w:val="fr-CH"/>
        </w:rPr>
      </w:r>
      <w:r w:rsidR="00721BB4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39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40479B">
        <w:rPr>
          <w:rFonts w:ascii="Verdana" w:hAnsi="Verdana"/>
          <w:sz w:val="20"/>
          <w:szCs w:val="20"/>
          <w:lang w:val="fr-CH"/>
        </w:rPr>
        <w:t>Ai-je déjà des expériences pratiques sur le sujet ?</w:t>
      </w:r>
    </w:p>
    <w:p w14:paraId="639F4ABA" w14:textId="77777777" w:rsidR="008C6A5F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Kontrollkästchen20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21BB4">
        <w:rPr>
          <w:rFonts w:ascii="Verdana" w:hAnsi="Verdana"/>
          <w:sz w:val="20"/>
          <w:szCs w:val="20"/>
          <w:lang w:val="fr-CH"/>
        </w:rPr>
      </w:r>
      <w:r w:rsidR="00721BB4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0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8C6A5F" w:rsidRPr="0040479B">
        <w:rPr>
          <w:rFonts w:ascii="Verdana" w:hAnsi="Verdana"/>
          <w:sz w:val="20"/>
          <w:szCs w:val="20"/>
          <w:lang w:val="fr-CH"/>
        </w:rPr>
        <w:t xml:space="preserve">Qu’ai-je appris à l’école sur ce sujet ? </w:t>
      </w:r>
    </w:p>
    <w:p w14:paraId="7102B748" w14:textId="77777777" w:rsidR="0005741A" w:rsidRPr="0040479B" w:rsidRDefault="008C6A5F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21BB4">
        <w:rPr>
          <w:rFonts w:ascii="Verdana" w:hAnsi="Verdana"/>
          <w:sz w:val="20"/>
          <w:szCs w:val="20"/>
          <w:lang w:val="fr-CH"/>
        </w:rPr>
      </w:r>
      <w:r w:rsidR="00721BB4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  <w:t xml:space="preserve">Qu’ai-je </w:t>
      </w:r>
      <w:r w:rsidR="00C553C3">
        <w:rPr>
          <w:rFonts w:ascii="Verdana" w:hAnsi="Verdana"/>
          <w:sz w:val="20"/>
          <w:szCs w:val="20"/>
          <w:lang w:val="fr-CH"/>
        </w:rPr>
        <w:t>appris lors des CI sur ce sujet/</w:t>
      </w:r>
      <w:r w:rsidRPr="0040479B">
        <w:rPr>
          <w:rFonts w:ascii="Verdana" w:hAnsi="Verdana"/>
          <w:sz w:val="20"/>
          <w:szCs w:val="20"/>
          <w:lang w:val="fr-CH"/>
        </w:rPr>
        <w:t>domaine t</w:t>
      </w:r>
      <w:r w:rsidR="00C553C3">
        <w:rPr>
          <w:rFonts w:ascii="Verdana" w:hAnsi="Verdana"/>
          <w:sz w:val="20"/>
          <w:szCs w:val="20"/>
          <w:lang w:val="fr-CH"/>
        </w:rPr>
        <w:t>hématique/</w:t>
      </w:r>
      <w:r w:rsidRPr="0040479B">
        <w:rPr>
          <w:rFonts w:ascii="Verdana" w:hAnsi="Verdana"/>
          <w:sz w:val="20"/>
          <w:szCs w:val="20"/>
          <w:lang w:val="fr-CH"/>
        </w:rPr>
        <w:t>cette CO ?</w:t>
      </w:r>
    </w:p>
    <w:p w14:paraId="103E2CB6" w14:textId="77777777" w:rsidR="0005741A" w:rsidRPr="0040479B" w:rsidRDefault="0005741A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05741A" w:rsidRPr="0040479B" w14:paraId="631997D2" w14:textId="77777777" w:rsidTr="0005741A">
        <w:tc>
          <w:tcPr>
            <w:tcW w:w="8530" w:type="dxa"/>
          </w:tcPr>
          <w:p w14:paraId="3C45F6CB" w14:textId="77777777" w:rsidR="0005741A" w:rsidRPr="0040479B" w:rsidRDefault="0005741A" w:rsidP="00062338">
            <w:pPr>
              <w:tabs>
                <w:tab w:val="left" w:pos="426"/>
              </w:tabs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d) 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Tâche pratique</w:t>
            </w:r>
          </w:p>
        </w:tc>
      </w:tr>
      <w:tr w:rsidR="0005741A" w:rsidRPr="0040479B" w14:paraId="6C76CAD0" w14:textId="77777777" w:rsidTr="00062338">
        <w:trPr>
          <w:trHeight w:val="395"/>
        </w:trPr>
        <w:tc>
          <w:tcPr>
            <w:tcW w:w="8530" w:type="dxa"/>
          </w:tcPr>
          <w:p w14:paraId="67E23777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Titre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</w:tr>
      <w:tr w:rsidR="0005741A" w:rsidRPr="0040479B" w14:paraId="1630214E" w14:textId="77777777" w:rsidTr="00062338">
        <w:trPr>
          <w:trHeight w:val="303"/>
        </w:trPr>
        <w:tc>
          <w:tcPr>
            <w:tcW w:w="8530" w:type="dxa"/>
            <w:tcBorders>
              <w:bottom w:val="single" w:sz="6" w:space="0" w:color="auto"/>
            </w:tcBorders>
          </w:tcPr>
          <w:p w14:paraId="244F6DB3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Tâche concrète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1" w:name="Text20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1"/>
          </w:p>
        </w:tc>
      </w:tr>
      <w:tr w:rsidR="0005741A" w:rsidRPr="00825037" w14:paraId="25B87389" w14:textId="77777777" w:rsidTr="002F42D7">
        <w:trPr>
          <w:trHeight w:val="405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4F7A666E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lastRenderedPageBreak/>
              <w:t>Résultat de la tâche pratique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2" w:name="Text21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2"/>
          </w:p>
        </w:tc>
      </w:tr>
    </w:tbl>
    <w:p w14:paraId="303525FD" w14:textId="77777777" w:rsidR="00062338" w:rsidRPr="0040479B" w:rsidRDefault="00AF7A8B" w:rsidP="00744153">
      <w:pPr>
        <w:spacing w:line="360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75648" behindDoc="0" locked="0" layoutInCell="1" allowOverlap="1" wp14:anchorId="06974F52" wp14:editId="75CABA4D">
            <wp:simplePos x="0" y="0"/>
            <wp:positionH relativeFrom="column">
              <wp:posOffset>-533400</wp:posOffset>
            </wp:positionH>
            <wp:positionV relativeFrom="paragraph">
              <wp:posOffset>250907</wp:posOffset>
            </wp:positionV>
            <wp:extent cx="365760" cy="365760"/>
            <wp:effectExtent l="0" t="0" r="0" b="0"/>
            <wp:wrapNone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02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FA69FF" w:rsidRPr="00825037" w14:paraId="2415EF8E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01FF1EE0" w14:textId="77777777" w:rsidR="008C6A5F" w:rsidRPr="0040479B" w:rsidRDefault="008C6A5F" w:rsidP="00062338">
            <w:pPr>
              <w:tabs>
                <w:tab w:val="left" w:pos="369"/>
              </w:tabs>
              <w:rPr>
                <w:rFonts w:ascii="Verdana" w:hAnsi="Verdana"/>
                <w:b/>
                <w:bCs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bCs/>
                <w:color w:val="95C11F"/>
                <w:sz w:val="20"/>
                <w:szCs w:val="20"/>
                <w:lang w:val="fr-CH"/>
              </w:rPr>
              <w:t xml:space="preserve">Étape 2 : Activer les connaissances préalables et clarifier la tâche pratique </w:t>
            </w:r>
          </w:p>
          <w:p w14:paraId="33502130" w14:textId="77777777" w:rsidR="00FA69FF" w:rsidRPr="0040479B" w:rsidRDefault="008C6A5F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Activer l’expérience et les connaissances préalables, clarifier la tâche pratique, évaluer les chances de réussite</w:t>
            </w:r>
          </w:p>
        </w:tc>
      </w:tr>
    </w:tbl>
    <w:p w14:paraId="7893DF24" w14:textId="77777777" w:rsidR="00FA69FF" w:rsidRPr="0040479B" w:rsidRDefault="00085B6E" w:rsidP="00062338">
      <w:pPr>
        <w:spacing w:after="200"/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87936" behindDoc="1" locked="0" layoutInCell="1" allowOverlap="1" wp14:anchorId="7D5A210B" wp14:editId="05B2939E">
            <wp:simplePos x="0" y="0"/>
            <wp:positionH relativeFrom="column">
              <wp:posOffset>-19685</wp:posOffset>
            </wp:positionH>
            <wp:positionV relativeFrom="paragraph">
              <wp:posOffset>200186</wp:posOffset>
            </wp:positionV>
            <wp:extent cx="782955" cy="770890"/>
            <wp:effectExtent l="0" t="0" r="0" b="0"/>
            <wp:wrapNone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w_lerndokumentation_A4_saso_mc_140520_3_3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E46FFF" w14:textId="77777777" w:rsidR="00FA69FF" w:rsidRPr="0040479B" w:rsidRDefault="008C6A5F" w:rsidP="00382C01">
      <w:pPr>
        <w:pStyle w:val="Paragraphedeliste"/>
        <w:numPr>
          <w:ilvl w:val="0"/>
          <w:numId w:val="4"/>
        </w:num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  <w:r w:rsidRPr="0040479B">
        <w:rPr>
          <w:rFonts w:ascii="Verdana" w:hAnsi="Verdana"/>
          <w:sz w:val="20"/>
          <w:szCs w:val="19"/>
          <w:lang w:val="fr-CH"/>
        </w:rPr>
        <w:t>Discuter des questions s</w:t>
      </w:r>
      <w:r w:rsidR="00C553C3">
        <w:rPr>
          <w:rFonts w:ascii="Verdana" w:hAnsi="Verdana"/>
          <w:sz w:val="20"/>
          <w:szCs w:val="19"/>
          <w:lang w:val="fr-CH"/>
        </w:rPr>
        <w:t>ur les connaissances préalables/</w:t>
      </w:r>
      <w:r w:rsidRPr="0040479B">
        <w:rPr>
          <w:rFonts w:ascii="Verdana" w:hAnsi="Verdana"/>
          <w:sz w:val="20"/>
          <w:szCs w:val="19"/>
          <w:lang w:val="fr-CH"/>
        </w:rPr>
        <w:t>cl</w:t>
      </w:r>
      <w:r w:rsidR="00382C01" w:rsidRPr="0040479B">
        <w:rPr>
          <w:rFonts w:ascii="Verdana" w:hAnsi="Verdana"/>
          <w:sz w:val="20"/>
          <w:szCs w:val="19"/>
          <w:lang w:val="fr-CH"/>
        </w:rPr>
        <w:t xml:space="preserve">arifier la tâche pratique </w:t>
      </w:r>
    </w:p>
    <w:p w14:paraId="65A976A8" w14:textId="77777777" w:rsidR="00FA69FF" w:rsidRPr="0040479B" w:rsidRDefault="00FA69FF" w:rsidP="00382C01">
      <w:p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</w:p>
    <w:p w14:paraId="3139EFE3" w14:textId="77777777" w:rsidR="00FA69FF" w:rsidRPr="0040479B" w:rsidRDefault="00382C01" w:rsidP="00382C01">
      <w:pPr>
        <w:pStyle w:val="Paragraphedeliste"/>
        <w:numPr>
          <w:ilvl w:val="0"/>
          <w:numId w:val="4"/>
        </w:num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  <w:r w:rsidRPr="0040479B">
        <w:rPr>
          <w:rFonts w:ascii="Verdana" w:hAnsi="Verdana"/>
          <w:sz w:val="20"/>
          <w:szCs w:val="19"/>
          <w:lang w:val="fr-CH"/>
        </w:rPr>
        <w:t xml:space="preserve">Autoévaluation de la réalisation de la tâche par la personne en formation </w:t>
      </w:r>
    </w:p>
    <w:p w14:paraId="16B49DAD" w14:textId="77777777" w:rsidR="00FA69FF" w:rsidRPr="0040479B" w:rsidRDefault="00FA69FF" w:rsidP="00382C01">
      <w:p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</w:p>
    <w:p w14:paraId="2A11B0E5" w14:textId="77777777" w:rsidR="00037FAE" w:rsidRPr="00744153" w:rsidRDefault="00382C01" w:rsidP="00744153">
      <w:pPr>
        <w:pStyle w:val="Paragraphedeliste"/>
        <w:numPr>
          <w:ilvl w:val="0"/>
          <w:numId w:val="4"/>
        </w:numPr>
        <w:ind w:left="1701" w:right="30"/>
        <w:rPr>
          <w:rFonts w:ascii="Verdana" w:eastAsia="Times New Roman" w:hAnsi="Verdana" w:cs="Times New Roman"/>
          <w:sz w:val="20"/>
          <w:szCs w:val="20"/>
          <w:lang w:val="fr-CH"/>
        </w:rPr>
      </w:pPr>
      <w:r w:rsidRPr="0040479B">
        <w:rPr>
          <w:rFonts w:ascii="Verdana" w:eastAsia="Times New Roman" w:hAnsi="Verdana" w:cs="Times New Roman"/>
          <w:sz w:val="20"/>
          <w:szCs w:val="20"/>
          <w:lang w:val="fr-CH"/>
        </w:rPr>
        <w:t>Comment cette tâche pratique va-t-elle me réussir ? Où ai-je encore besoin d’aide ?</w:t>
      </w:r>
    </w:p>
    <w:p w14:paraId="03BBF9C4" w14:textId="0901292A" w:rsidR="008820A5" w:rsidRDefault="00744153" w:rsidP="00062338">
      <w:pPr>
        <w:rPr>
          <w:rFonts w:ascii="Verdana" w:hAnsi="Verdana"/>
          <w:sz w:val="20"/>
          <w:szCs w:val="20"/>
          <w:lang w:val="fr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721728" behindDoc="1" locked="0" layoutInCell="1" allowOverlap="1" wp14:anchorId="2ED5C82D" wp14:editId="5A6D2D87">
            <wp:simplePos x="0" y="0"/>
            <wp:positionH relativeFrom="column">
              <wp:posOffset>-893445</wp:posOffset>
            </wp:positionH>
            <wp:positionV relativeFrom="paragraph">
              <wp:posOffset>21037</wp:posOffset>
            </wp:positionV>
            <wp:extent cx="7525385" cy="1061720"/>
            <wp:effectExtent l="0" t="0" r="0" b="508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rndokumentation_grafiken_frz_db_2805202.png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80" b="4512"/>
                    <a:stretch/>
                  </pic:blipFill>
                  <pic:spPr bwMode="auto">
                    <a:xfrm>
                      <a:off x="0" y="0"/>
                      <a:ext cx="7525385" cy="1061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94EBD4" w14:textId="77777777" w:rsidR="00151765" w:rsidRPr="0040479B" w:rsidRDefault="00151765" w:rsidP="00062338">
      <w:pPr>
        <w:rPr>
          <w:rFonts w:ascii="Verdana" w:hAnsi="Verdana"/>
          <w:sz w:val="20"/>
          <w:szCs w:val="20"/>
          <w:lang w:val="fr-CH"/>
        </w:rPr>
      </w:pPr>
    </w:p>
    <w:p w14:paraId="5D698CFF" w14:textId="77777777" w:rsidR="006B51A7" w:rsidRPr="0040479B" w:rsidRDefault="008820A5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                       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Kontrollkästchen22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21BB4">
        <w:rPr>
          <w:rFonts w:ascii="Verdana" w:hAnsi="Verdana"/>
          <w:sz w:val="20"/>
          <w:szCs w:val="20"/>
          <w:lang w:val="fr-CH"/>
        </w:rPr>
      </w:r>
      <w:r w:rsidR="00721BB4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3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E52A2F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Kontrollkästchen23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21BB4">
        <w:rPr>
          <w:rFonts w:ascii="Verdana" w:hAnsi="Verdana"/>
          <w:sz w:val="20"/>
          <w:szCs w:val="20"/>
          <w:lang w:val="fr-CH"/>
        </w:rPr>
      </w:r>
      <w:r w:rsidR="00721BB4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4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Kontrollkästchen24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21BB4">
        <w:rPr>
          <w:rFonts w:ascii="Verdana" w:hAnsi="Verdana"/>
          <w:sz w:val="20"/>
          <w:szCs w:val="20"/>
          <w:lang w:val="fr-CH"/>
        </w:rPr>
      </w:r>
      <w:r w:rsidR="00721BB4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5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1A27BC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Kontrollkästchen25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21BB4">
        <w:rPr>
          <w:rFonts w:ascii="Verdana" w:hAnsi="Verdana"/>
          <w:sz w:val="20"/>
          <w:szCs w:val="20"/>
          <w:lang w:val="fr-CH"/>
        </w:rPr>
      </w:r>
      <w:r w:rsidR="00721BB4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6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Kontrollkästchen26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21BB4">
        <w:rPr>
          <w:rFonts w:ascii="Verdana" w:hAnsi="Verdana"/>
          <w:sz w:val="20"/>
          <w:szCs w:val="20"/>
          <w:lang w:val="fr-CH"/>
        </w:rPr>
      </w:r>
      <w:r w:rsidR="00721BB4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7"/>
      <w:r w:rsidR="008D597A" w:rsidRPr="0040479B">
        <w:rPr>
          <w:rFonts w:ascii="Verdana" w:hAnsi="Verdana"/>
          <w:sz w:val="20"/>
          <w:szCs w:val="20"/>
          <w:lang w:val="fr-CH"/>
        </w:rPr>
        <w:t xml:space="preserve">    </w:t>
      </w:r>
      <w:r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Kontrollkästchen27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21BB4">
        <w:rPr>
          <w:rFonts w:ascii="Verdana" w:hAnsi="Verdana"/>
          <w:sz w:val="20"/>
          <w:szCs w:val="20"/>
          <w:lang w:val="fr-CH"/>
        </w:rPr>
      </w:r>
      <w:r w:rsidR="00721BB4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8"/>
      <w:r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21BB4">
        <w:rPr>
          <w:rFonts w:ascii="Verdana" w:hAnsi="Verdana"/>
          <w:sz w:val="20"/>
          <w:szCs w:val="20"/>
          <w:lang w:val="fr-CH"/>
        </w:rPr>
      </w:r>
      <w:r w:rsidR="00721BB4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</w:p>
    <w:p w14:paraId="355306B4" w14:textId="77777777" w:rsidR="006B51A7" w:rsidRPr="0040479B" w:rsidRDefault="006B51A7" w:rsidP="00062338">
      <w:pPr>
        <w:rPr>
          <w:rFonts w:ascii="Verdana" w:hAnsi="Verdana"/>
          <w:sz w:val="20"/>
          <w:szCs w:val="20"/>
          <w:lang w:val="fr-CH"/>
        </w:rPr>
      </w:pPr>
    </w:p>
    <w:p w14:paraId="4D34E8BA" w14:textId="77777777" w:rsidR="00E4000D" w:rsidRPr="0040479B" w:rsidRDefault="00E4000D" w:rsidP="00062338">
      <w:pPr>
        <w:rPr>
          <w:rFonts w:ascii="Verdana" w:hAnsi="Verdana"/>
          <w:sz w:val="19"/>
          <w:szCs w:val="19"/>
          <w:lang w:val="fr-CH"/>
        </w:rPr>
      </w:pPr>
    </w:p>
    <w:p w14:paraId="7596A0EE" w14:textId="0AAE65D7" w:rsidR="00A77655" w:rsidRDefault="00A77655" w:rsidP="00062338">
      <w:pPr>
        <w:rPr>
          <w:rFonts w:ascii="Verdana" w:hAnsi="Verdana"/>
          <w:sz w:val="19"/>
          <w:szCs w:val="19"/>
          <w:lang w:val="fr-CH"/>
        </w:rPr>
      </w:pPr>
    </w:p>
    <w:p w14:paraId="5F859C5B" w14:textId="77777777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4ECE6625" w14:textId="5F317CF2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tbl>
      <w:tblPr>
        <w:tblStyle w:val="Grilledutableau"/>
        <w:tblpPr w:leftFromText="141" w:rightFromText="141" w:vertAnchor="text" w:horzAnchor="margin" w:tblpY="31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151765" w:rsidRPr="003D1986" w14:paraId="6BC59680" w14:textId="77777777" w:rsidTr="00151765">
        <w:trPr>
          <w:trHeight w:val="920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46A8445F" w14:textId="77777777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Qui ou qu’est-ce qui peut m’aider ?</w:t>
            </w:r>
          </w:p>
          <w:p w14:paraId="4053D956" w14:textId="517C2303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9" w:name="Text2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9"/>
          </w:p>
        </w:tc>
      </w:tr>
      <w:tr w:rsidR="00151765" w:rsidRPr="0040479B" w14:paraId="21B327FD" w14:textId="77777777" w:rsidTr="00151765">
        <w:trPr>
          <w:trHeight w:val="86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162B99AC" w14:textId="77777777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Mon objectif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: Je …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0" w:name="Text2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0"/>
          </w:p>
        </w:tc>
      </w:tr>
    </w:tbl>
    <w:p w14:paraId="12F2E100" w14:textId="77777777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6A77FD8A" w14:textId="77777777" w:rsidR="00151765" w:rsidRPr="0040479B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2EA8C8A4" w14:textId="77777777" w:rsidR="00FA69FF" w:rsidRPr="0040479B" w:rsidRDefault="009F4B3A" w:rsidP="00062338">
      <w:pPr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19"/>
          <w:szCs w:val="19"/>
          <w:lang w:val="fr-CH" w:eastAsia="fr-CH"/>
        </w:rPr>
        <w:drawing>
          <wp:anchor distT="0" distB="0" distL="114300" distR="114300" simplePos="0" relativeHeight="251689984" behindDoc="0" locked="0" layoutInCell="1" allowOverlap="1" wp14:anchorId="29788350" wp14:editId="0F5263CA">
            <wp:simplePos x="0" y="0"/>
            <wp:positionH relativeFrom="column">
              <wp:posOffset>-532130</wp:posOffset>
            </wp:positionH>
            <wp:positionV relativeFrom="paragraph">
              <wp:posOffset>159385</wp:posOffset>
            </wp:positionV>
            <wp:extent cx="365761" cy="365761"/>
            <wp:effectExtent l="0" t="0" r="0" b="0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03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1" cy="365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9F4B3A" w:rsidRPr="00825037" w14:paraId="46DF8B72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1C2610ED" w14:textId="77777777" w:rsidR="009F4B3A" w:rsidRPr="0040479B" w:rsidRDefault="00382C01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9F4B3A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3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9F4B3A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Réaliser la tâche pratique</w:t>
            </w:r>
          </w:p>
          <w:p w14:paraId="7B64034D" w14:textId="77777777" w:rsidR="009F4B3A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Préparer et réaliser la tâche pratique</w:t>
            </w:r>
          </w:p>
        </w:tc>
      </w:tr>
      <w:tr w:rsidR="009F4B3A" w:rsidRPr="00825037" w14:paraId="4B3A3DC9" w14:textId="77777777" w:rsidTr="002F42D7">
        <w:trPr>
          <w:trHeight w:val="1330"/>
        </w:trPr>
        <w:tc>
          <w:tcPr>
            <w:tcW w:w="8530" w:type="dxa"/>
            <w:tcBorders>
              <w:top w:val="single" w:sz="12" w:space="0" w:color="auto"/>
              <w:bottom w:val="single" w:sz="6" w:space="0" w:color="auto"/>
            </w:tcBorders>
          </w:tcPr>
          <w:p w14:paraId="08F5729A" w14:textId="77777777" w:rsidR="009F4B3A" w:rsidRPr="0040479B" w:rsidRDefault="00382C01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Brève description de ma réalisation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: 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1" w:name="Text24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1"/>
          </w:p>
        </w:tc>
      </w:tr>
    </w:tbl>
    <w:p w14:paraId="14611892" w14:textId="77777777" w:rsidR="009F4B3A" w:rsidRPr="0040479B" w:rsidRDefault="009F4B3A" w:rsidP="00062338">
      <w:pPr>
        <w:rPr>
          <w:rFonts w:ascii="Verdana" w:hAnsi="Verdana"/>
          <w:sz w:val="19"/>
          <w:szCs w:val="19"/>
          <w:lang w:val="fr-CH"/>
        </w:rPr>
      </w:pPr>
    </w:p>
    <w:p w14:paraId="6BF856A1" w14:textId="77777777" w:rsidR="0005741A" w:rsidRPr="0040479B" w:rsidRDefault="00AF7A8B" w:rsidP="00062338">
      <w:pPr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92032" behindDoc="0" locked="0" layoutInCell="1" allowOverlap="1" wp14:anchorId="66CAFA0C" wp14:editId="13E78B02">
            <wp:simplePos x="0" y="0"/>
            <wp:positionH relativeFrom="column">
              <wp:posOffset>-516890</wp:posOffset>
            </wp:positionH>
            <wp:positionV relativeFrom="paragraph">
              <wp:posOffset>155575</wp:posOffset>
            </wp:positionV>
            <wp:extent cx="365760" cy="365760"/>
            <wp:effectExtent l="0" t="0" r="0" b="0"/>
            <wp:wrapNone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04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027EF8" w:rsidRPr="00825037" w14:paraId="6BDB056C" w14:textId="77777777" w:rsidTr="00E4000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3120442B" w14:textId="77777777" w:rsidR="00027EF8" w:rsidRPr="0040479B" w:rsidRDefault="00382C01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4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Réfléchir à la tâche pratique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</w:p>
          <w:p w14:paraId="3DE3EBD4" w14:textId="77777777" w:rsidR="00027EF8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Répondre aux questions de réflexion, tirer des conclusions</w:t>
            </w:r>
          </w:p>
        </w:tc>
      </w:tr>
      <w:tr w:rsidR="00027EF8" w:rsidRPr="00825037" w14:paraId="615D53DA" w14:textId="77777777" w:rsidTr="00E4000D">
        <w:trPr>
          <w:trHeight w:val="227"/>
        </w:trPr>
        <w:tc>
          <w:tcPr>
            <w:tcW w:w="8530" w:type="dxa"/>
            <w:tcBorders>
              <w:top w:val="single" w:sz="12" w:space="0" w:color="auto"/>
            </w:tcBorders>
          </w:tcPr>
          <w:p w14:paraId="4C6BDF2B" w14:textId="77777777" w:rsidR="00027EF8" w:rsidRPr="0040479B" w:rsidRDefault="00B57583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Choisir les questions de réflexion</w:t>
            </w:r>
          </w:p>
        </w:tc>
      </w:tr>
    </w:tbl>
    <w:p w14:paraId="5466CD3A" w14:textId="77777777" w:rsidR="0005741A" w:rsidRPr="0040479B" w:rsidRDefault="0005741A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06DC0DA7" w14:textId="77777777" w:rsidR="00E4000D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Comportement personnel</w:t>
      </w:r>
    </w:p>
    <w:p w14:paraId="43048281" w14:textId="77777777" w:rsidR="00B57583" w:rsidRPr="00B57583" w:rsidRDefault="008820A5" w:rsidP="00B57583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21BB4">
        <w:rPr>
          <w:rFonts w:ascii="Verdana" w:hAnsi="Verdana"/>
          <w:sz w:val="20"/>
          <w:szCs w:val="20"/>
          <w:lang w:val="fr-CH"/>
        </w:rPr>
      </w:r>
      <w:r w:rsidR="00721BB4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Comment me suis-je senti pendant la </w:t>
      </w:r>
      <w:r w:rsidR="00B57583">
        <w:rPr>
          <w:rFonts w:ascii="Verdana" w:hAnsi="Verdana"/>
          <w:sz w:val="20"/>
          <w:szCs w:val="20"/>
          <w:lang w:val="fr-CH"/>
        </w:rPr>
        <w:t>tâche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B57583" w:rsidRPr="00B57583">
        <w:rPr>
          <w:rFonts w:ascii="Verdana" w:hAnsi="Verdana"/>
          <w:sz w:val="20"/>
          <w:szCs w:val="20"/>
          <w:lang w:val="fr-CH"/>
        </w:rPr>
        <w:t>?</w:t>
      </w:r>
    </w:p>
    <w:p w14:paraId="1F0F699B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21BB4">
        <w:rPr>
          <w:rFonts w:ascii="Verdana" w:hAnsi="Verdana"/>
          <w:sz w:val="20"/>
          <w:szCs w:val="20"/>
          <w:lang w:val="fr-CH"/>
        </w:rPr>
      </w:r>
      <w:r w:rsidR="00721BB4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Quelles </w:t>
      </w:r>
      <w:r w:rsidR="00B57583">
        <w:rPr>
          <w:rFonts w:ascii="Verdana" w:hAnsi="Verdana"/>
          <w:sz w:val="20"/>
          <w:szCs w:val="20"/>
          <w:lang w:val="fr-CH"/>
        </w:rPr>
        <w:t xml:space="preserve">réflexions me suis-je </w:t>
      </w:r>
      <w:r w:rsidR="00B57583" w:rsidRPr="00B57583">
        <w:rPr>
          <w:rFonts w:ascii="Verdana" w:hAnsi="Verdana"/>
          <w:sz w:val="20"/>
          <w:szCs w:val="20"/>
          <w:lang w:val="fr-CH"/>
        </w:rPr>
        <w:t>faites dans cette situation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>?</w:t>
      </w:r>
    </w:p>
    <w:p w14:paraId="2D531183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lastRenderedPageBreak/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21BB4">
        <w:rPr>
          <w:rFonts w:ascii="Verdana" w:hAnsi="Verdana"/>
          <w:sz w:val="20"/>
          <w:szCs w:val="20"/>
          <w:lang w:val="fr-CH"/>
        </w:rPr>
      </w:r>
      <w:r w:rsidR="00721BB4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Comment juger rétrospectivement mes actions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>?</w:t>
      </w:r>
    </w:p>
    <w:p w14:paraId="66D39CE3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21BB4">
        <w:rPr>
          <w:rFonts w:ascii="Verdana" w:hAnsi="Verdana"/>
          <w:sz w:val="20"/>
          <w:szCs w:val="20"/>
          <w:lang w:val="fr-CH"/>
        </w:rPr>
      </w:r>
      <w:r w:rsidR="00721BB4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Qu'est-ce qui m'a été utile</w:t>
      </w:r>
      <w:r w:rsidR="00C553C3">
        <w:rPr>
          <w:rFonts w:ascii="Verdana" w:hAnsi="Verdana"/>
          <w:sz w:val="20"/>
          <w:szCs w:val="20"/>
          <w:lang w:val="fr-CH"/>
        </w:rPr>
        <w:t xml:space="preserve"> </w:t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? Qu'est-ce qui </w:t>
      </w:r>
      <w:r w:rsidR="00B57583">
        <w:rPr>
          <w:rFonts w:ascii="Verdana" w:hAnsi="Verdana"/>
          <w:sz w:val="20"/>
          <w:szCs w:val="20"/>
          <w:lang w:val="fr-CH"/>
        </w:rPr>
        <w:t>m’a dérangé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5F36A98C" w14:textId="77777777" w:rsidR="00E4000D" w:rsidRPr="0040479B" w:rsidRDefault="00E4000D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</w:p>
    <w:p w14:paraId="575F5BD3" w14:textId="77777777" w:rsidR="00640226" w:rsidRDefault="00640226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4F134E14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Si une planification était exigée dans la tâche</w:t>
      </w:r>
    </w:p>
    <w:p w14:paraId="32A73686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21BB4">
        <w:rPr>
          <w:rFonts w:ascii="Verdana" w:hAnsi="Verdana"/>
          <w:sz w:val="20"/>
          <w:szCs w:val="20"/>
          <w:lang w:val="fr-CH"/>
        </w:rPr>
      </w:r>
      <w:r w:rsidR="00721BB4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Comment ma planification a-t-elle fonctionné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3E383A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21BB4">
        <w:rPr>
          <w:rFonts w:ascii="Verdana" w:hAnsi="Verdana"/>
          <w:sz w:val="20"/>
          <w:szCs w:val="20"/>
          <w:lang w:val="fr-CH"/>
        </w:rPr>
      </w:r>
      <w:r w:rsidR="00721BB4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Pourquoi ai-je dé</w:t>
      </w:r>
      <w:r w:rsidR="00B57583">
        <w:rPr>
          <w:rFonts w:ascii="Verdana" w:hAnsi="Verdana"/>
          <w:sz w:val="20"/>
          <w:szCs w:val="20"/>
          <w:lang w:val="fr-CH"/>
        </w:rPr>
        <w:t xml:space="preserve">rogé à </w:t>
      </w:r>
      <w:r w:rsidR="00B57583" w:rsidRPr="00B57583">
        <w:rPr>
          <w:rFonts w:ascii="Verdana" w:hAnsi="Verdana"/>
          <w:sz w:val="20"/>
          <w:szCs w:val="20"/>
          <w:lang w:val="fr-CH"/>
        </w:rPr>
        <w:t>m</w:t>
      </w:r>
      <w:r w:rsidR="00B57583">
        <w:rPr>
          <w:rFonts w:ascii="Verdana" w:hAnsi="Verdana"/>
          <w:sz w:val="20"/>
          <w:szCs w:val="20"/>
          <w:lang w:val="fr-CH"/>
        </w:rPr>
        <w:t>a planification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A3F6B3F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21BB4">
        <w:rPr>
          <w:rFonts w:ascii="Verdana" w:hAnsi="Verdana"/>
          <w:sz w:val="20"/>
          <w:szCs w:val="20"/>
          <w:lang w:val="fr-CH"/>
        </w:rPr>
      </w:r>
      <w:r w:rsidR="00721BB4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Ma dérogation a-t-elle fonctionné</w:t>
      </w:r>
      <w:r w:rsidR="00C553C3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  <w:r w:rsidR="00B57583">
        <w:rPr>
          <w:rFonts w:ascii="Verdana" w:hAnsi="Verdana"/>
          <w:sz w:val="20"/>
          <w:szCs w:val="20"/>
          <w:lang w:val="fr-CH"/>
        </w:rPr>
        <w:t>Si oui, pourquoi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4E02433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21BB4">
        <w:rPr>
          <w:rFonts w:ascii="Verdana" w:hAnsi="Verdana"/>
          <w:sz w:val="20"/>
          <w:szCs w:val="20"/>
          <w:lang w:val="fr-CH"/>
        </w:rPr>
      </w:r>
      <w:r w:rsidR="00721BB4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Si non, pourquoi pas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B57583">
        <w:rPr>
          <w:rFonts w:ascii="Verdana" w:hAnsi="Verdana"/>
          <w:sz w:val="20"/>
          <w:szCs w:val="20"/>
          <w:lang w:val="fr-CH"/>
        </w:rPr>
        <w:t>?</w:t>
      </w:r>
    </w:p>
    <w:p w14:paraId="47D8EA45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67A044BC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Possibilités d’action alternatives</w:t>
      </w:r>
    </w:p>
    <w:p w14:paraId="0A79E12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21BB4">
        <w:rPr>
          <w:rFonts w:ascii="Verdana" w:hAnsi="Verdana"/>
          <w:sz w:val="20"/>
          <w:szCs w:val="20"/>
          <w:lang w:val="fr-CH"/>
        </w:rPr>
      </w:r>
      <w:r w:rsidR="00721BB4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Quelles approches auraient aussi été possibles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00C03F0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21BB4">
        <w:rPr>
          <w:rFonts w:ascii="Verdana" w:hAnsi="Verdana"/>
          <w:sz w:val="20"/>
          <w:szCs w:val="20"/>
          <w:lang w:val="fr-CH"/>
        </w:rPr>
      </w:r>
      <w:r w:rsidR="00721BB4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 ferais-je différemment la prochaine fois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6A3E0A6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21BB4">
        <w:rPr>
          <w:rFonts w:ascii="Verdana" w:hAnsi="Verdana"/>
          <w:sz w:val="20"/>
          <w:szCs w:val="20"/>
          <w:lang w:val="fr-CH"/>
        </w:rPr>
      </w:r>
      <w:r w:rsidR="00721BB4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 ferais-je d’identique la prochaine fois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69216FED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42CFB4FC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 xml:space="preserve">Évaluation </w:t>
      </w:r>
      <w:r w:rsidR="008F754A">
        <w:rPr>
          <w:rFonts w:ascii="Verdana" w:hAnsi="Verdana"/>
          <w:b/>
          <w:sz w:val="20"/>
          <w:szCs w:val="20"/>
          <w:lang w:val="fr-CH"/>
        </w:rPr>
        <w:t>de la tâ</w:t>
      </w:r>
      <w:r w:rsidR="0040479B" w:rsidRPr="0040479B">
        <w:rPr>
          <w:rFonts w:ascii="Verdana" w:hAnsi="Verdana"/>
          <w:b/>
          <w:sz w:val="20"/>
          <w:szCs w:val="20"/>
          <w:lang w:val="fr-CH"/>
        </w:rPr>
        <w:t>che pratique</w:t>
      </w:r>
      <w:r w:rsidR="008F754A">
        <w:rPr>
          <w:rFonts w:ascii="Verdana" w:hAnsi="Verdana"/>
          <w:b/>
          <w:sz w:val="20"/>
          <w:szCs w:val="20"/>
          <w:lang w:val="fr-CH"/>
        </w:rPr>
        <w:t xml:space="preserve"> dan</w:t>
      </w:r>
      <w:r w:rsidR="00CD318E" w:rsidRPr="0040479B">
        <w:rPr>
          <w:rFonts w:ascii="Verdana" w:hAnsi="Verdana"/>
          <w:b/>
          <w:sz w:val="20"/>
          <w:szCs w:val="20"/>
          <w:lang w:val="fr-CH"/>
        </w:rPr>
        <w:t xml:space="preserve">s </w:t>
      </w:r>
      <w:r w:rsidR="008F754A">
        <w:rPr>
          <w:rFonts w:ascii="Verdana" w:hAnsi="Verdana"/>
          <w:b/>
          <w:sz w:val="20"/>
          <w:szCs w:val="20"/>
          <w:lang w:val="fr-CH"/>
        </w:rPr>
        <w:t>son ensemble</w:t>
      </w:r>
    </w:p>
    <w:p w14:paraId="355EF1E0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21BB4">
        <w:rPr>
          <w:rFonts w:ascii="Verdana" w:hAnsi="Verdana"/>
          <w:sz w:val="20"/>
          <w:szCs w:val="20"/>
          <w:lang w:val="fr-CH"/>
        </w:rPr>
      </w:r>
      <w:r w:rsidR="00721BB4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Comment a fonctionné la mise en œuvre de la t</w:t>
      </w:r>
      <w:r w:rsidR="0040479B" w:rsidRPr="0040479B">
        <w:rPr>
          <w:rFonts w:ascii="Verdana" w:hAnsi="Verdana"/>
          <w:sz w:val="20"/>
          <w:szCs w:val="20"/>
          <w:lang w:val="fr-CH"/>
        </w:rPr>
        <w:t>âche pratique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1671FF69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21BB4">
        <w:rPr>
          <w:rFonts w:ascii="Verdana" w:hAnsi="Verdana"/>
          <w:sz w:val="20"/>
          <w:szCs w:val="20"/>
          <w:lang w:val="fr-CH"/>
        </w:rPr>
      </w:r>
      <w:r w:rsidR="00721BB4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De quoi suis-je satisfait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2E601B3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21BB4">
        <w:rPr>
          <w:rFonts w:ascii="Verdana" w:hAnsi="Verdana"/>
          <w:sz w:val="20"/>
          <w:szCs w:val="20"/>
          <w:lang w:val="fr-CH"/>
        </w:rPr>
      </w:r>
      <w:r w:rsidR="00721BB4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Où ai-je encore besoin de soutien désormais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3801C090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21BB4">
        <w:rPr>
          <w:rFonts w:ascii="Verdana" w:hAnsi="Verdana"/>
          <w:sz w:val="20"/>
          <w:szCs w:val="20"/>
          <w:lang w:val="fr-CH"/>
        </w:rPr>
      </w:r>
      <w:r w:rsidR="00721BB4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Quelles attentes n’ai-je pas (encore) remplies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36452024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14EED807" w14:textId="77777777" w:rsidR="00CD318E" w:rsidRPr="0040479B" w:rsidRDefault="008F754A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Dès les 2-3</w:t>
      </w:r>
      <w:r w:rsidRPr="008F754A">
        <w:rPr>
          <w:rFonts w:ascii="Verdana" w:hAnsi="Verdana"/>
          <w:b/>
          <w:sz w:val="20"/>
          <w:szCs w:val="20"/>
          <w:vertAlign w:val="superscript"/>
          <w:lang w:val="fr-CH"/>
        </w:rPr>
        <w:t>ème</w:t>
      </w:r>
      <w:r>
        <w:rPr>
          <w:rFonts w:ascii="Verdana" w:hAnsi="Verdana"/>
          <w:b/>
          <w:sz w:val="20"/>
          <w:szCs w:val="20"/>
          <w:vertAlign w:val="superscript"/>
          <w:lang w:val="fr-CH"/>
        </w:rPr>
        <w:t>s</w:t>
      </w:r>
      <w:r>
        <w:rPr>
          <w:rFonts w:ascii="Verdana" w:hAnsi="Verdana"/>
          <w:b/>
          <w:sz w:val="20"/>
          <w:szCs w:val="20"/>
          <w:lang w:val="fr-CH"/>
        </w:rPr>
        <w:t xml:space="preserve"> années d’apprentissage</w:t>
      </w:r>
    </w:p>
    <w:p w14:paraId="29E23AF1" w14:textId="77777777" w:rsidR="008F754A" w:rsidRPr="008F754A" w:rsidRDefault="008820A5" w:rsidP="008F754A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21BB4">
        <w:rPr>
          <w:rFonts w:ascii="Verdana" w:hAnsi="Verdana"/>
          <w:sz w:val="20"/>
          <w:szCs w:val="20"/>
          <w:lang w:val="fr-CH"/>
        </w:rPr>
      </w:r>
      <w:r w:rsidR="00721BB4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E04004">
        <w:rPr>
          <w:lang w:val="fr-CH"/>
        </w:rPr>
        <w:t xml:space="preserve">Quelle est mon </w:t>
      </w:r>
      <w:r w:rsidR="008F754A" w:rsidRPr="008F754A">
        <w:rPr>
          <w:rFonts w:ascii="Verdana" w:hAnsi="Verdana"/>
          <w:sz w:val="20"/>
          <w:szCs w:val="20"/>
          <w:lang w:val="fr-CH"/>
        </w:rPr>
        <w:t>évalu</w:t>
      </w:r>
      <w:r w:rsidR="008F754A">
        <w:rPr>
          <w:rFonts w:ascii="Verdana" w:hAnsi="Verdana"/>
          <w:sz w:val="20"/>
          <w:szCs w:val="20"/>
          <w:lang w:val="fr-CH"/>
        </w:rPr>
        <w:t xml:space="preserve">ation </w:t>
      </w:r>
      <w:r w:rsidR="008F754A" w:rsidRPr="008F754A">
        <w:rPr>
          <w:rFonts w:ascii="Verdana" w:hAnsi="Verdana"/>
          <w:sz w:val="20"/>
          <w:szCs w:val="20"/>
          <w:lang w:val="fr-CH"/>
        </w:rPr>
        <w:t>professionnelle</w:t>
      </w:r>
      <w:r w:rsidR="008F754A">
        <w:rPr>
          <w:rFonts w:ascii="Verdana" w:hAnsi="Verdana"/>
          <w:sz w:val="20"/>
          <w:szCs w:val="20"/>
          <w:lang w:val="fr-CH"/>
        </w:rPr>
        <w:t xml:space="preserve"> et rétrospective de </w:t>
      </w:r>
      <w:r w:rsidR="008F754A" w:rsidRPr="008F754A">
        <w:rPr>
          <w:rFonts w:ascii="Verdana" w:hAnsi="Verdana"/>
          <w:sz w:val="20"/>
          <w:szCs w:val="20"/>
          <w:lang w:val="fr-CH"/>
        </w:rPr>
        <w:t>mes actions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F754A" w:rsidRPr="008F754A">
        <w:rPr>
          <w:rFonts w:ascii="Verdana" w:hAnsi="Verdana"/>
          <w:sz w:val="20"/>
          <w:szCs w:val="20"/>
          <w:lang w:val="fr-CH"/>
        </w:rPr>
        <w:t>?</w:t>
      </w:r>
    </w:p>
    <w:p w14:paraId="66FC0471" w14:textId="77777777" w:rsidR="00CD318E" w:rsidRPr="0040479B" w:rsidRDefault="008820A5" w:rsidP="00AF7A8B">
      <w:pPr>
        <w:tabs>
          <w:tab w:val="left" w:pos="426"/>
        </w:tabs>
        <w:ind w:left="426" w:hanging="284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21BB4">
        <w:rPr>
          <w:rFonts w:ascii="Verdana" w:hAnsi="Verdana"/>
          <w:sz w:val="20"/>
          <w:szCs w:val="20"/>
          <w:lang w:val="fr-CH"/>
        </w:rPr>
      </w:r>
      <w:r w:rsidR="00721BB4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8F754A">
        <w:rPr>
          <w:rFonts w:ascii="Verdana" w:hAnsi="Verdana"/>
          <w:sz w:val="20"/>
          <w:szCs w:val="20"/>
          <w:lang w:val="fr-CH"/>
        </w:rPr>
        <w:t xml:space="preserve">Qu'est-ce que je comprends </w:t>
      </w:r>
      <w:r w:rsidR="008F754A">
        <w:rPr>
          <w:rFonts w:ascii="Verdana" w:hAnsi="Verdana"/>
          <w:sz w:val="20"/>
          <w:szCs w:val="20"/>
          <w:lang w:val="fr-CH"/>
        </w:rPr>
        <w:t xml:space="preserve">mieux </w:t>
      </w:r>
      <w:r w:rsidR="008F754A" w:rsidRPr="008F754A">
        <w:rPr>
          <w:rFonts w:ascii="Verdana" w:hAnsi="Verdana"/>
          <w:sz w:val="20"/>
          <w:szCs w:val="20"/>
          <w:lang w:val="fr-CH"/>
        </w:rPr>
        <w:t>maintenant après m</w:t>
      </w:r>
      <w:r w:rsidR="008F754A">
        <w:rPr>
          <w:rFonts w:ascii="Verdana" w:hAnsi="Verdana"/>
          <w:sz w:val="20"/>
          <w:szCs w:val="20"/>
          <w:lang w:val="fr-CH"/>
        </w:rPr>
        <w:t>a confrontation avec</w:t>
      </w:r>
      <w:r w:rsidR="00AF7A8B">
        <w:rPr>
          <w:rFonts w:ascii="Verdana" w:hAnsi="Verdana"/>
          <w:sz w:val="20"/>
          <w:szCs w:val="20"/>
          <w:lang w:val="fr-CH"/>
        </w:rPr>
        <w:br/>
      </w:r>
      <w:r w:rsidR="008F754A">
        <w:rPr>
          <w:rFonts w:ascii="Verdana" w:hAnsi="Verdana"/>
          <w:sz w:val="20"/>
          <w:szCs w:val="20"/>
          <w:lang w:val="fr-CH"/>
        </w:rPr>
        <w:t>ce sujet (ou cette compétence)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F754A">
        <w:rPr>
          <w:rFonts w:ascii="Verdana" w:hAnsi="Verdana"/>
          <w:sz w:val="20"/>
          <w:szCs w:val="20"/>
          <w:lang w:val="fr-CH"/>
        </w:rPr>
        <w:t>?</w:t>
      </w:r>
    </w:p>
    <w:p w14:paraId="6D435B88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21BB4">
        <w:rPr>
          <w:rFonts w:ascii="Verdana" w:hAnsi="Verdana"/>
          <w:sz w:val="20"/>
          <w:szCs w:val="20"/>
          <w:lang w:val="fr-CH"/>
        </w:rPr>
      </w:r>
      <w:r w:rsidR="00721BB4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 xml:space="preserve">Quelle est mon </w:t>
      </w:r>
      <w:r w:rsidR="008F754A" w:rsidRPr="008F754A">
        <w:rPr>
          <w:rFonts w:ascii="Verdana" w:hAnsi="Verdana"/>
          <w:sz w:val="20"/>
          <w:szCs w:val="20"/>
          <w:lang w:val="fr-CH"/>
        </w:rPr>
        <w:t>évalu</w:t>
      </w:r>
      <w:r w:rsidR="008F754A">
        <w:rPr>
          <w:rFonts w:ascii="Verdana" w:hAnsi="Verdana"/>
          <w:sz w:val="20"/>
          <w:szCs w:val="20"/>
          <w:lang w:val="fr-CH"/>
        </w:rPr>
        <w:t>ation d</w:t>
      </w:r>
      <w:r w:rsidR="008F754A" w:rsidRPr="008F754A">
        <w:rPr>
          <w:rFonts w:ascii="Verdana" w:hAnsi="Verdana"/>
          <w:sz w:val="20"/>
          <w:szCs w:val="20"/>
          <w:lang w:val="fr-CH"/>
        </w:rPr>
        <w:t>e</w:t>
      </w:r>
      <w:r w:rsidR="008F754A">
        <w:rPr>
          <w:rFonts w:ascii="Verdana" w:hAnsi="Verdana"/>
          <w:sz w:val="20"/>
          <w:szCs w:val="20"/>
          <w:lang w:val="fr-CH"/>
        </w:rPr>
        <w:t xml:space="preserve"> </w:t>
      </w:r>
      <w:r w:rsidR="008F754A" w:rsidRPr="008F754A">
        <w:rPr>
          <w:rFonts w:ascii="Verdana" w:hAnsi="Verdana"/>
          <w:sz w:val="20"/>
          <w:szCs w:val="20"/>
          <w:lang w:val="fr-CH"/>
        </w:rPr>
        <w:t>mes compétences transversales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4C1B739B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21BB4">
        <w:rPr>
          <w:rFonts w:ascii="Verdana" w:hAnsi="Verdana"/>
          <w:sz w:val="20"/>
          <w:szCs w:val="20"/>
          <w:lang w:val="fr-CH"/>
        </w:rPr>
      </w:r>
      <w:r w:rsidR="00721BB4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8F754A">
        <w:rPr>
          <w:rFonts w:ascii="Verdana" w:hAnsi="Verdana"/>
          <w:sz w:val="20"/>
          <w:szCs w:val="20"/>
          <w:lang w:val="fr-CH"/>
        </w:rPr>
        <w:t>Quel transfert de théorie/pratique pourrais-je faire maintenant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42EDD3F" w14:textId="77777777" w:rsidR="00E4000D" w:rsidRPr="0040479B" w:rsidRDefault="00E4000D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CD318E" w:rsidRPr="00825037" w14:paraId="557740A6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24EA8EDB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1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2" w:name="Text25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2"/>
          </w:p>
        </w:tc>
      </w:tr>
      <w:tr w:rsidR="00CD318E" w:rsidRPr="00825037" w14:paraId="7619110D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5AF7F905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2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3" w:name="Text26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3"/>
          </w:p>
        </w:tc>
      </w:tr>
      <w:tr w:rsidR="00CD318E" w:rsidRPr="00825037" w14:paraId="0F78536F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3AB01091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3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4" w:name="Text27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4"/>
          </w:p>
        </w:tc>
      </w:tr>
    </w:tbl>
    <w:p w14:paraId="16258B1D" w14:textId="77777777" w:rsidR="00CD318E" w:rsidRPr="0040479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22752" behindDoc="1" locked="0" layoutInCell="1" allowOverlap="1" wp14:anchorId="34CC8DBD" wp14:editId="2666667A">
            <wp:simplePos x="0" y="0"/>
            <wp:positionH relativeFrom="column">
              <wp:posOffset>-900430</wp:posOffset>
            </wp:positionH>
            <wp:positionV relativeFrom="paragraph">
              <wp:posOffset>220980</wp:posOffset>
            </wp:positionV>
            <wp:extent cx="7613650" cy="2540908"/>
            <wp:effectExtent l="0" t="0" r="635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erndokumentation_grafiken_frz_db_2805203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650" cy="2540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569D72" w14:textId="77777777" w:rsidR="00AF7A8B" w:rsidRPr="0040479B" w:rsidRDefault="00AF7A8B" w:rsidP="00062338">
      <w:pPr>
        <w:spacing w:after="200"/>
        <w:rPr>
          <w:rFonts w:ascii="Verdana" w:hAnsi="Verdana"/>
          <w:sz w:val="20"/>
          <w:szCs w:val="20"/>
          <w:lang w:val="fr-CH"/>
        </w:rPr>
      </w:pPr>
    </w:p>
    <w:p w14:paraId="4AE2E3F2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7D4FAA54" w14:textId="77777777" w:rsidR="008820A5" w:rsidRPr="0040479B" w:rsidRDefault="001A27BC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                      </w:t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21BB4">
        <w:rPr>
          <w:rFonts w:ascii="Verdana" w:hAnsi="Verdana"/>
          <w:sz w:val="20"/>
          <w:szCs w:val="20"/>
          <w:lang w:val="fr-CH"/>
        </w:rPr>
      </w:r>
      <w:r w:rsidR="00721BB4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21BB4">
        <w:rPr>
          <w:rFonts w:ascii="Verdana" w:hAnsi="Verdana"/>
          <w:sz w:val="20"/>
          <w:szCs w:val="20"/>
          <w:lang w:val="fr-CH"/>
        </w:rPr>
      </w:r>
      <w:r w:rsidR="00721BB4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21BB4">
        <w:rPr>
          <w:rFonts w:ascii="Verdana" w:hAnsi="Verdana"/>
          <w:sz w:val="20"/>
          <w:szCs w:val="20"/>
          <w:lang w:val="fr-CH"/>
        </w:rPr>
      </w:r>
      <w:r w:rsidR="00721BB4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21BB4">
        <w:rPr>
          <w:rFonts w:ascii="Verdana" w:hAnsi="Verdana"/>
          <w:sz w:val="20"/>
          <w:szCs w:val="20"/>
          <w:lang w:val="fr-CH"/>
        </w:rPr>
      </w:r>
      <w:r w:rsidR="00721BB4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21BB4">
        <w:rPr>
          <w:rFonts w:ascii="Verdana" w:hAnsi="Verdana"/>
          <w:sz w:val="20"/>
          <w:szCs w:val="20"/>
          <w:lang w:val="fr-CH"/>
        </w:rPr>
      </w:r>
      <w:r w:rsidR="00721BB4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21BB4">
        <w:rPr>
          <w:rFonts w:ascii="Verdana" w:hAnsi="Verdana"/>
          <w:sz w:val="20"/>
          <w:szCs w:val="20"/>
          <w:lang w:val="fr-CH"/>
        </w:rPr>
      </w:r>
      <w:r w:rsidR="00721BB4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21BB4">
        <w:rPr>
          <w:rFonts w:ascii="Verdana" w:hAnsi="Verdana"/>
          <w:sz w:val="20"/>
          <w:szCs w:val="20"/>
          <w:lang w:val="fr-CH"/>
        </w:rPr>
      </w:r>
      <w:r w:rsidR="00721BB4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</w:p>
    <w:p w14:paraId="74465C89" w14:textId="77777777" w:rsidR="008820A5" w:rsidRPr="0040479B" w:rsidRDefault="008820A5" w:rsidP="00062338">
      <w:pPr>
        <w:rPr>
          <w:rFonts w:ascii="Verdana" w:hAnsi="Verdana"/>
          <w:sz w:val="20"/>
          <w:szCs w:val="20"/>
          <w:lang w:val="fr-CH"/>
        </w:rPr>
      </w:pPr>
    </w:p>
    <w:p w14:paraId="4A58F612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1E4E595" w14:textId="77777777" w:rsidR="00CD318E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5486530" w14:textId="77777777" w:rsidR="00AF7A8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55EB708" w14:textId="77777777" w:rsidR="00AF7A8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2DA08A85" w14:textId="77777777" w:rsidR="00AF7A8B" w:rsidRPr="0040479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02EED747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1FC572CC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74D1B1D5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2BA0324A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3BB608BD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17A1BEB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48DD75E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608C188C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CD318E" w:rsidRPr="0040479B" w14:paraId="2371D4BB" w14:textId="77777777" w:rsidTr="00085B6E">
        <w:trPr>
          <w:trHeight w:val="794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7996A62C" w14:textId="77777777" w:rsidR="00CD318E" w:rsidRPr="0040479B" w:rsidRDefault="00382C01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Voil</w:t>
            </w:r>
            <w:r w:rsidR="008F754A">
              <w:rPr>
                <w:rFonts w:ascii="Verdana" w:hAnsi="Verdana"/>
                <w:sz w:val="20"/>
                <w:szCs w:val="20"/>
                <w:lang w:val="fr-CH"/>
              </w:rPr>
              <w:t>à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la suite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5" w:name="Text28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5"/>
          </w:p>
        </w:tc>
      </w:tr>
    </w:tbl>
    <w:p w14:paraId="60FACF64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10F317C8" w14:textId="77777777" w:rsidR="00CD318E" w:rsidRPr="0040479B" w:rsidRDefault="00FC7BAD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12512" behindDoc="0" locked="0" layoutInCell="1" allowOverlap="1" wp14:anchorId="41760F7E" wp14:editId="693D1EF3">
            <wp:simplePos x="0" y="0"/>
            <wp:positionH relativeFrom="column">
              <wp:posOffset>-538480</wp:posOffset>
            </wp:positionH>
            <wp:positionV relativeFrom="paragraph">
              <wp:posOffset>172720</wp:posOffset>
            </wp:positionV>
            <wp:extent cx="365761" cy="365761"/>
            <wp:effectExtent l="0" t="0" r="0" b="0"/>
            <wp:wrapNone/>
            <wp:docPr id="38" name="Grafi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06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1" cy="365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CD318E" w:rsidRPr="00825037" w14:paraId="40232751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58E40F13" w14:textId="77777777" w:rsidR="00CD318E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5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="008F754A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évaluer la t</w:t>
            </w:r>
            <w:r w:rsidR="0040479B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âche pratique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br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Donner un feedback sur la réalisation de la tâche pratique, contrôler et évaluer les objectifs évaluateurs</w:t>
            </w:r>
          </w:p>
        </w:tc>
      </w:tr>
    </w:tbl>
    <w:p w14:paraId="1FA818FB" w14:textId="77777777" w:rsidR="00CD318E" w:rsidRPr="0040479B" w:rsidRDefault="00CD318E" w:rsidP="00062338">
      <w:pPr>
        <w:spacing w:after="200"/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11488" behindDoc="1" locked="0" layoutInCell="1" allowOverlap="1" wp14:anchorId="68D949BC" wp14:editId="72EE9BFE">
            <wp:simplePos x="0" y="0"/>
            <wp:positionH relativeFrom="column">
              <wp:posOffset>-19685</wp:posOffset>
            </wp:positionH>
            <wp:positionV relativeFrom="paragraph">
              <wp:posOffset>200186</wp:posOffset>
            </wp:positionV>
            <wp:extent cx="782955" cy="770890"/>
            <wp:effectExtent l="0" t="0" r="0" b="0"/>
            <wp:wrapNone/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w_lerndokumentation_A4_saso_mc_140520_3_3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D324C3" w14:textId="77777777" w:rsidR="00CD318E" w:rsidRPr="0040479B" w:rsidRDefault="00C553C3" w:rsidP="00062338">
      <w:pPr>
        <w:pStyle w:val="Paragraphedeliste"/>
        <w:tabs>
          <w:tab w:val="left" w:pos="1701"/>
        </w:tabs>
        <w:ind w:left="1418"/>
        <w:rPr>
          <w:rFonts w:ascii="Verdana" w:hAnsi="Verdana"/>
          <w:szCs w:val="20"/>
          <w:lang w:val="fr-CH"/>
        </w:rPr>
      </w:pPr>
      <w:r>
        <w:rPr>
          <w:rFonts w:ascii="Verdana" w:hAnsi="Verdana"/>
          <w:sz w:val="20"/>
          <w:szCs w:val="19"/>
          <w:lang w:val="fr-CH"/>
        </w:rPr>
        <w:t>Le formateur/</w:t>
      </w:r>
      <w:r w:rsidR="00382C01" w:rsidRPr="0040479B">
        <w:rPr>
          <w:rFonts w:ascii="Verdana" w:hAnsi="Verdana"/>
          <w:sz w:val="20"/>
          <w:szCs w:val="19"/>
          <w:lang w:val="fr-CH"/>
        </w:rPr>
        <w:t>la formatrice évalue la tâche pratique avec la personne en forma</w:t>
      </w:r>
      <w:r w:rsidR="008F754A">
        <w:rPr>
          <w:rFonts w:ascii="Verdana" w:hAnsi="Verdana"/>
          <w:sz w:val="20"/>
          <w:szCs w:val="19"/>
          <w:lang w:val="fr-CH"/>
        </w:rPr>
        <w:t>t</w:t>
      </w:r>
      <w:r w:rsidR="00382C01" w:rsidRPr="0040479B">
        <w:rPr>
          <w:rFonts w:ascii="Verdana" w:hAnsi="Verdana"/>
          <w:sz w:val="20"/>
          <w:szCs w:val="19"/>
          <w:lang w:val="fr-CH"/>
        </w:rPr>
        <w:t xml:space="preserve">ion (voir tableau </w:t>
      </w:r>
      <w:r w:rsidR="008F754A">
        <w:rPr>
          <w:rFonts w:ascii="Verdana" w:hAnsi="Verdana"/>
          <w:sz w:val="20"/>
          <w:szCs w:val="19"/>
          <w:lang w:val="fr-CH"/>
        </w:rPr>
        <w:t xml:space="preserve">à l’étape </w:t>
      </w:r>
      <w:r w:rsidR="00FC7BAD" w:rsidRPr="0040479B">
        <w:rPr>
          <w:rFonts w:ascii="Verdana" w:hAnsi="Verdana"/>
          <w:sz w:val="20"/>
          <w:szCs w:val="19"/>
          <w:lang w:val="fr-CH"/>
        </w:rPr>
        <w:t>1</w:t>
      </w:r>
      <w:r w:rsidR="00925281" w:rsidRPr="0040479B">
        <w:rPr>
          <w:rFonts w:ascii="Verdana" w:hAnsi="Verdana"/>
          <w:sz w:val="20"/>
          <w:szCs w:val="19"/>
          <w:lang w:val="fr-CH"/>
        </w:rPr>
        <w:t>b)</w:t>
      </w:r>
      <w:r w:rsidR="00FC7BAD" w:rsidRPr="0040479B">
        <w:rPr>
          <w:rFonts w:ascii="Verdana" w:hAnsi="Verdana"/>
          <w:sz w:val="20"/>
          <w:szCs w:val="19"/>
          <w:lang w:val="fr-CH"/>
        </w:rPr>
        <w:t xml:space="preserve">. </w:t>
      </w:r>
    </w:p>
    <w:p w14:paraId="5535FC9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13273B9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6324EAF0" w14:textId="77777777" w:rsidR="00FC7BAD" w:rsidRPr="0040479B" w:rsidRDefault="00C553C3" w:rsidP="00C553C3">
      <w:pPr>
        <w:tabs>
          <w:tab w:val="left" w:pos="5448"/>
        </w:tabs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ab/>
      </w:r>
    </w:p>
    <w:p w14:paraId="1A55DB0C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b/>
          <w:color w:val="95C11F"/>
          <w:sz w:val="20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Feedback </w:t>
      </w:r>
      <w:r w:rsidR="008F754A">
        <w:rPr>
          <w:rFonts w:ascii="Verdana" w:hAnsi="Verdana"/>
          <w:b/>
          <w:color w:val="95C11F"/>
          <w:sz w:val="20"/>
          <w:szCs w:val="20"/>
          <w:lang w:val="fr-CH"/>
        </w:rPr>
        <w:t>sur la t</w:t>
      </w:r>
      <w:r w:rsidR="0040479B" w:rsidRPr="0040479B">
        <w:rPr>
          <w:rFonts w:ascii="Verdana" w:hAnsi="Verdana"/>
          <w:b/>
          <w:color w:val="95C11F"/>
          <w:sz w:val="20"/>
          <w:szCs w:val="20"/>
          <w:lang w:val="fr-CH"/>
        </w:rPr>
        <w:t>âche pratique</w:t>
      </w: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 </w:t>
      </w:r>
    </w:p>
    <w:p w14:paraId="6AC11760" w14:textId="77777777" w:rsidR="00FC7BAD" w:rsidRPr="0040479B" w:rsidRDefault="008F754A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>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>e a-t-il/elle respecté la planification et les instructions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CAAAAAD" w14:textId="77777777" w:rsidR="00FC7BAD" w:rsidRPr="0040479B" w:rsidRDefault="008F754A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>La t</w:t>
      </w:r>
      <w:r w:rsidR="0040479B" w:rsidRPr="0040479B">
        <w:rPr>
          <w:rFonts w:ascii="Verdana" w:hAnsi="Verdana"/>
          <w:sz w:val="20"/>
          <w:szCs w:val="20"/>
          <w:lang w:val="fr-CH"/>
        </w:rPr>
        <w:t>âche pratique</w:t>
      </w:r>
      <w:r w:rsidR="00FC7BAD" w:rsidRPr="0040479B">
        <w:rPr>
          <w:rFonts w:ascii="Verdana" w:hAnsi="Verdana"/>
          <w:sz w:val="20"/>
          <w:szCs w:val="20"/>
          <w:lang w:val="fr-CH"/>
        </w:rPr>
        <w:t xml:space="preserve"> </w:t>
      </w:r>
      <w:r>
        <w:rPr>
          <w:rFonts w:ascii="Verdana" w:hAnsi="Verdana"/>
          <w:sz w:val="20"/>
          <w:szCs w:val="20"/>
          <w:lang w:val="fr-CH"/>
        </w:rPr>
        <w:t>est-elle accomplie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A625870" w14:textId="77777777" w:rsidR="00FC7BAD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Dans quel domaine ai-je</w:t>
      </w:r>
      <w:r>
        <w:rPr>
          <w:rFonts w:ascii="Verdana" w:hAnsi="Verdana"/>
          <w:sz w:val="20"/>
          <w:szCs w:val="20"/>
          <w:lang w:val="fr-CH"/>
        </w:rPr>
        <w:t xml:space="preserve"> vu 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 xml:space="preserve">e à l’aise </w:t>
      </w:r>
      <w:r w:rsidRPr="008F754A">
        <w:rPr>
          <w:rFonts w:ascii="Verdana" w:hAnsi="Verdana"/>
          <w:sz w:val="20"/>
          <w:szCs w:val="20"/>
          <w:lang w:val="fr-CH"/>
        </w:rPr>
        <w:t>dans l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actio</w:t>
      </w:r>
      <w:r>
        <w:rPr>
          <w:rFonts w:ascii="Verdana" w:hAnsi="Verdana"/>
          <w:sz w:val="20"/>
          <w:szCs w:val="20"/>
          <w:lang w:val="fr-CH"/>
        </w:rPr>
        <w:t>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79E76CE4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Quel</w:t>
      </w:r>
      <w:r>
        <w:rPr>
          <w:rFonts w:ascii="Verdana" w:hAnsi="Verdana"/>
          <w:sz w:val="20"/>
          <w:szCs w:val="20"/>
          <w:lang w:val="fr-CH"/>
        </w:rPr>
        <w:t>/</w:t>
      </w:r>
      <w:r w:rsidRPr="008F754A">
        <w:rPr>
          <w:rFonts w:ascii="Verdana" w:hAnsi="Verdana"/>
          <w:sz w:val="20"/>
          <w:szCs w:val="20"/>
          <w:lang w:val="fr-CH"/>
        </w:rPr>
        <w:t>s aspect</w:t>
      </w:r>
      <w:r>
        <w:rPr>
          <w:rFonts w:ascii="Verdana" w:hAnsi="Verdana"/>
          <w:sz w:val="20"/>
          <w:szCs w:val="20"/>
          <w:lang w:val="fr-CH"/>
        </w:rPr>
        <w:t>/</w:t>
      </w:r>
      <w:r w:rsidRPr="008F754A">
        <w:rPr>
          <w:rFonts w:ascii="Verdana" w:hAnsi="Verdana"/>
          <w:sz w:val="20"/>
          <w:szCs w:val="20"/>
          <w:lang w:val="fr-CH"/>
        </w:rPr>
        <w:t xml:space="preserve">s de la </w:t>
      </w:r>
      <w:r>
        <w:rPr>
          <w:rFonts w:ascii="Verdana" w:hAnsi="Verdana"/>
          <w:sz w:val="20"/>
          <w:szCs w:val="20"/>
          <w:lang w:val="fr-CH"/>
        </w:rPr>
        <w:t>t</w:t>
      </w:r>
      <w:r w:rsidRPr="008F754A">
        <w:rPr>
          <w:rFonts w:ascii="Verdana" w:hAnsi="Verdana"/>
          <w:sz w:val="20"/>
          <w:szCs w:val="20"/>
          <w:lang w:val="fr-CH"/>
        </w:rPr>
        <w:t>âche pratique</w:t>
      </w:r>
      <w:r>
        <w:rPr>
          <w:rFonts w:ascii="Verdana" w:hAnsi="Verdana"/>
          <w:sz w:val="20"/>
          <w:szCs w:val="20"/>
          <w:lang w:val="fr-CH"/>
        </w:rPr>
        <w:t xml:space="preserve"> </w:t>
      </w:r>
      <w:r w:rsidRPr="008F754A">
        <w:rPr>
          <w:rFonts w:ascii="Verdana" w:hAnsi="Verdana"/>
          <w:sz w:val="20"/>
          <w:szCs w:val="20"/>
          <w:lang w:val="fr-CH"/>
        </w:rPr>
        <w:t xml:space="preserve">sont </w:t>
      </w:r>
      <w:r>
        <w:rPr>
          <w:rFonts w:ascii="Verdana" w:hAnsi="Verdana"/>
          <w:sz w:val="20"/>
          <w:szCs w:val="20"/>
          <w:lang w:val="fr-CH"/>
        </w:rPr>
        <w:t>r</w:t>
      </w:r>
      <w:r w:rsidRPr="008F754A">
        <w:rPr>
          <w:rFonts w:ascii="Verdana" w:hAnsi="Verdana"/>
          <w:sz w:val="20"/>
          <w:szCs w:val="20"/>
          <w:lang w:val="fr-CH"/>
        </w:rPr>
        <w:t xml:space="preserve">éalisés de manière </w:t>
      </w:r>
      <w:r>
        <w:rPr>
          <w:rFonts w:ascii="Verdana" w:hAnsi="Verdana"/>
          <w:sz w:val="20"/>
          <w:szCs w:val="20"/>
          <w:lang w:val="fr-CH"/>
        </w:rPr>
        <w:t>in</w:t>
      </w:r>
      <w:r w:rsidRPr="008F754A">
        <w:rPr>
          <w:rFonts w:ascii="Verdana" w:hAnsi="Verdana"/>
          <w:sz w:val="20"/>
          <w:szCs w:val="20"/>
          <w:lang w:val="fr-CH"/>
        </w:rPr>
        <w:t>satisfaisante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3E496D7A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Comment l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appren</w:t>
      </w:r>
      <w:r>
        <w:rPr>
          <w:rFonts w:ascii="Verdana" w:hAnsi="Verdana"/>
          <w:sz w:val="20"/>
          <w:szCs w:val="20"/>
          <w:lang w:val="fr-CH"/>
        </w:rPr>
        <w:t>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>e</w:t>
      </w:r>
      <w:r w:rsidRPr="008F754A">
        <w:rPr>
          <w:rFonts w:ascii="Verdana" w:hAnsi="Verdana"/>
          <w:sz w:val="20"/>
          <w:szCs w:val="20"/>
          <w:lang w:val="fr-CH"/>
        </w:rPr>
        <w:t xml:space="preserve"> a-t-il</w:t>
      </w:r>
      <w:r>
        <w:rPr>
          <w:rFonts w:ascii="Verdana" w:hAnsi="Verdana"/>
          <w:sz w:val="20"/>
          <w:szCs w:val="20"/>
          <w:lang w:val="fr-CH"/>
        </w:rPr>
        <w:t>/elle</w:t>
      </w:r>
      <w:r w:rsidRPr="008F754A">
        <w:rPr>
          <w:rFonts w:ascii="Verdana" w:hAnsi="Verdana"/>
          <w:sz w:val="20"/>
          <w:szCs w:val="20"/>
          <w:lang w:val="fr-CH"/>
        </w:rPr>
        <w:t xml:space="preserve"> résolu les problèmes/difficultés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21F9A488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Quelles sont les possibilités d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amélioration que je vois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129CCA0" w14:textId="77777777" w:rsidR="00085B6E" w:rsidRPr="0040479B" w:rsidRDefault="00085B6E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3B9BDA16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FC7BAD" w:rsidRPr="00825037" w14:paraId="57659432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650A4E2A" w14:textId="77777777" w:rsidR="00FC7BAD" w:rsidRPr="0040479B" w:rsidRDefault="0040479B" w:rsidP="00385B41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Tâche pratique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 xml:space="preserve">et évaluation de la prestation discutées avec 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(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>nom de l’apprenti</w:t>
            </w:r>
            <w:r w:rsidR="00385B41">
              <w:rPr>
                <w:rFonts w:ascii="Verdana" w:hAnsi="Verdana"/>
                <w:sz w:val="20"/>
                <w:szCs w:val="20"/>
                <w:lang w:val="fr-CH"/>
              </w:rPr>
              <w:t>/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>e)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6" w:name="Text29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6"/>
          </w:p>
        </w:tc>
      </w:tr>
      <w:tr w:rsidR="00FC7BAD" w:rsidRPr="0040479B" w14:paraId="032F39E1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6EF3346D" w14:textId="77777777" w:rsidR="00FC7BAD" w:rsidRPr="0040479B" w:rsidRDefault="00867605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Lieu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, 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date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7" w:name="Text30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7"/>
          </w:p>
        </w:tc>
      </w:tr>
      <w:tr w:rsidR="00FC7BAD" w:rsidRPr="0040479B" w14:paraId="42CEB1B9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45CC1F04" w14:textId="77777777" w:rsidR="00FC7BAD" w:rsidRPr="0040479B" w:rsidRDefault="00867605" w:rsidP="00385B41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Signature de l’apprenti</w:t>
            </w:r>
            <w:r w:rsidR="00385B41">
              <w:rPr>
                <w:rFonts w:ascii="Verdana" w:hAnsi="Verdana"/>
                <w:sz w:val="20"/>
                <w:szCs w:val="20"/>
                <w:lang w:val="fr-CH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8" w:name="Text31"/>
            <w:r w:rsidR="00C61C4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8"/>
          </w:p>
        </w:tc>
      </w:tr>
      <w:tr w:rsidR="00FC7BAD" w:rsidRPr="00825037" w14:paraId="1C5749BB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0E84EBD0" w14:textId="77777777" w:rsidR="00FC7BAD" w:rsidRPr="0040479B" w:rsidRDefault="00867605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Signature </w:t>
            </w:r>
            <w:r w:rsidR="00E04004">
              <w:rPr>
                <w:rFonts w:ascii="Verdana" w:hAnsi="Verdana"/>
                <w:sz w:val="20"/>
                <w:szCs w:val="20"/>
                <w:lang w:val="fr-CH"/>
              </w:rPr>
              <w:t>du/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de la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format</w:t>
            </w:r>
            <w:r w:rsidR="00E04004">
              <w:rPr>
                <w:rFonts w:ascii="Verdana" w:hAnsi="Verdana"/>
                <w:sz w:val="20"/>
                <w:szCs w:val="20"/>
                <w:lang w:val="fr-CH"/>
              </w:rPr>
              <w:t>eur/-trice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9" w:name="Text32"/>
            <w:r w:rsidR="00C61C4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9"/>
          </w:p>
        </w:tc>
      </w:tr>
    </w:tbl>
    <w:p w14:paraId="5BB4432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sectPr w:rsidR="00FC7BAD" w:rsidRPr="0040479B" w:rsidSect="008D31BE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2098" w:right="2098" w:bottom="851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7954F3" w14:textId="77777777" w:rsidR="00CB2EA0" w:rsidRDefault="00CB2EA0" w:rsidP="008D31BE">
      <w:r>
        <w:separator/>
      </w:r>
    </w:p>
  </w:endnote>
  <w:endnote w:type="continuationSeparator" w:id="0">
    <w:p w14:paraId="4F33231A" w14:textId="77777777" w:rsidR="00CB2EA0" w:rsidRDefault="00CB2EA0" w:rsidP="008D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84DD45" w14:textId="77777777" w:rsidR="008F754A" w:rsidRPr="008D31BE" w:rsidRDefault="00385B41" w:rsidP="008D31BE">
    <w:pPr>
      <w:pStyle w:val="Pieddepage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8714815" wp14:editId="5CE74464">
              <wp:simplePos x="0" y="0"/>
              <wp:positionH relativeFrom="page">
                <wp:posOffset>900430</wp:posOffset>
              </wp:positionH>
              <wp:positionV relativeFrom="page">
                <wp:posOffset>10243185</wp:posOffset>
              </wp:positionV>
              <wp:extent cx="3542400" cy="154800"/>
              <wp:effectExtent l="0" t="0" r="1270" b="171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2400" cy="15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9FB0A0" w14:textId="77777777" w:rsidR="00385B41" w:rsidRPr="00744153" w:rsidRDefault="00744153" w:rsidP="00385B41">
                          <w:pPr>
                            <w:spacing w:before="20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 xml:space="preserve">© SAVOIRSOCIAL, Olten, 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le 31 août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687148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0.9pt;margin-top:806.55pt;width:278.95pt;height:12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U5/5wEAALYDAAAOAAAAZHJzL2Uyb0RvYy54bWysU9tu2zAMfR+wfxD0vthJ06Ew4hRdiw4D&#10;ugvQ7gMUWbKFWaJGKbGzrx8lx1nXvg17EWiSOjo8PN5cj7ZnB4XBgKv5clFyppyExri25t+f7t9d&#10;cRaicI3owamaH1Xg19u3bzaDr9QKOugbhYxAXKgGX/MuRl8VRZCdsiIswCtHRQ1oRaRPbIsGxUDo&#10;ti9WZfm+GAAbjyBVCJS9m4p8m/G1VjJ+1TqoyPqaE7eYT8znLp3FdiOqFoXvjDzREP/Awgrj6NEz&#10;1J2Igu3RvIKyRiIE0HEhwRagtZEqz0DTLMsX0zx2wqs8C4kT/Fmm8P9g5ZfDN2SmqfkFZ05YWtGT&#10;GiP7ACNbJnUGHypqevTUFkdK05bzpME/gPwRmIPbTrhW3SDC0CnRELt8s3h2dcIJCWQ3fIaGnhH7&#10;CBlo1GiTdCQGI3Ta0vG8mURFUvLicr1al1SSVFterq8oJnKFqObbHkP8qMCyFNQcafMZXRweQpxa&#10;55b0mIN70/d5+737K0GYKZPZJ8IT9TjuxpMaO2iONAfCZCYyPwUd4C/OBjJSzcPPvUDFWf/JkRbJ&#10;dXOAc7CbA+EkXa155GwKb+Pkzr1H03aEPKnt4Ib00iaPkoSdWJx4kjmyGCcjJ/c9/85df3637W8A&#10;AAD//wMAUEsDBBQABgAIAAAAIQCzIg5U4QAAAA0BAAAPAAAAZHJzL2Rvd25yZXYueG1sTI9BT4NA&#10;EIXvJv6HzZh4swtWqSBL0xg9mRgpHjwuMIVN2Vlkty3+e6eneps38/Lme/l6toM44uSNIwXxIgKB&#10;1LjWUKfgq3q7ewLhg6ZWD45QwS96WBfXV7nOWneiEo/b0AkOIZ9pBX0IYyalb3q02i/ciMS3nZus&#10;DiynTraTPnG4HeR9FCXSakP8odcjvvTY7LcHq2DzTeWr+fmoP8tdaaoqjeg92St1ezNvnkEEnMPF&#10;DGd8RoeCmWp3oNaLgfVDzOiBhyRexiDYkqTpCkR9Xi1XjyCLXP5vUfwBAAD//wMAUEsBAi0AFAAG&#10;AAgAAAAhALaDOJL+AAAA4QEAABMAAAAAAAAAAAAAAAAAAAAAAFtDb250ZW50X1R5cGVzXS54bWxQ&#10;SwECLQAUAAYACAAAACEAOP0h/9YAAACUAQAACwAAAAAAAAAAAAAAAAAvAQAAX3JlbHMvLnJlbHNQ&#10;SwECLQAUAAYACAAAACEAuWFOf+cBAAC2AwAADgAAAAAAAAAAAAAAAAAuAgAAZHJzL2Uyb0RvYy54&#10;bWxQSwECLQAUAAYACAAAACEAsyIOVOEAAAANAQAADwAAAAAAAAAAAAAAAABBBAAAZHJzL2Rvd25y&#10;ZXYueG1sUEsFBgAAAAAEAAQA8wAAAE8FAAAAAA==&#10;" filled="f" stroked="f">
              <v:textbox inset="0,0,0,0">
                <w:txbxContent>
                  <w:p w14:paraId="589FB0A0" w14:textId="77777777" w:rsidR="00385B41" w:rsidRPr="00744153" w:rsidRDefault="00744153" w:rsidP="00385B41">
                    <w:pPr>
                      <w:spacing w:before="20"/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 xml:space="preserve">© SAVOIRSOCIAL, Olten, 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>le 31 août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F754A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F378659" wp14:editId="0029CBE5">
              <wp:simplePos x="0" y="0"/>
              <wp:positionH relativeFrom="page">
                <wp:posOffset>5852160</wp:posOffset>
              </wp:positionH>
              <wp:positionV relativeFrom="page">
                <wp:posOffset>10243820</wp:posOffset>
              </wp:positionV>
              <wp:extent cx="1291659" cy="149225"/>
              <wp:effectExtent l="0" t="0" r="3810" b="317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1659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6F29D1" w14:textId="77777777" w:rsidR="008F754A" w:rsidRPr="00744153" w:rsidRDefault="008F754A" w:rsidP="008D31BE">
                          <w:pPr>
                            <w:spacing w:before="20"/>
                            <w:jc w:val="right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</w:pP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21BB4" w:rsidRPr="00721BB4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2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t>/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21BB4" w:rsidRPr="00721BB4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5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60.8pt;margin-top:806.6pt;width:101.7pt;height:1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7oLrwIAALAFAAAOAAAAZHJzL2Uyb0RvYy54bWysVG1vmzAQ/j5p/8Hyd8rLCA2oZGpDmCZ1&#10;L1K7H+BgE6yBzWwn0E377zubkKatJk3b+IDO9vm5e+4e39XbsWvRgSnNpchxeBFgxEQlKRe7HH+5&#10;L70lRtoQQUkrBcvxA9P47er1q6uhz1gkG9lSphCACJ0NfY4bY/rM93XVsI7oC9kzAYe1VB0xsFQ7&#10;nyoyAHrX+lEQJP4gFe2VrJjWsFtMh3jl8OuaVeZTXWtmUJtjyM24v3L/rf37qyuS7RTpG14d0yB/&#10;kUVHuICgJ6iCGIL2ir+A6nilpJa1uahk58u65hVzHIBNGDxjc9eQnjkuUBzdn8qk/x9s9fHwWSFO&#10;c5xgJEgHLbpno0E3ckShrc7Q6wyc7npwMyNsQ5cdU93fyuqrRkKuGyJ27FopOTSMUMjO3fTPrk44&#10;2oJshw+SQhiyN9IBjbXqbOmgGAjQoUsPp87YVCobMkrDZJFiVMFZGKdRtLDJ+SSbb/dKm3dMdsga&#10;OVbQeYdODrfaTK6ziw0mZMnb1nW/FU82AHPagdhw1Z7ZLFwzf6RBullulrEXR8nGi4Oi8K7Ldewl&#10;ZXi5KN4U63UR/rRxwzhrOKVM2DCzsML4zxp3lPgkiZO0tGw5tXA2Ja1223Wr0IGAsEv3HQty5uY/&#10;TcPVC7g8oxRGcXATpV6ZLC+9uIwXXnoZLL0gTG/SJIjTuCifUrrlgv07JTTkOF1AHx2d33IL3PeS&#10;G8k6bmB0tLzL8fLkRDIrwY2grrWG8Hayz0ph038sBbR7brQTrNXopFYzbkf3Mk7vYCvpAyhYSRAY&#10;yBTGHhiNVN8xGmCE5Fh/2xPFMGrfC3gFdt7MhpqN7WwQUcHVHBuMJnNtprm07xXfNYA8vTMhr+Gl&#10;1NyJ2D6pKQtgYBcwFhyX4wizc+d87bweB+3qFwAAAP//AwBQSwMEFAAGAAgAAAAhAK8wsHPhAAAA&#10;DgEAAA8AAABkcnMvZG93bnJldi54bWxMj8FOwzAQRO9I/IO1SNyok1QYGuJUFYITEiINB45O7CZW&#10;43WI3Tb8PZsTHHfmaXam2M5uYGczBetRQrpKgBlsvbbYSfisX+8egYWoUKvBo5HwYwJsy+urQuXa&#10;X7Ay533sGIVgyJWEPsYx5zy0vXEqrPxokLyDn5yKdE4d15O6ULgbeJYkgjtlkT70ajTPvWmP+5OT&#10;sPvC6sV+vzcf1aGydb1J8E0cpby9mXdPwKKZ4x8MS32qDiV1avwJdWCDhE2WCkLJEOk6A7YgaXZP&#10;+5pFW4sH4GXB/88ofwEAAP//AwBQSwECLQAUAAYACAAAACEAtoM4kv4AAADhAQAAEwAAAAAAAAAA&#10;AAAAAAAAAAAAW0NvbnRlbnRfVHlwZXNdLnhtbFBLAQItABQABgAIAAAAIQA4/SH/1gAAAJQBAAAL&#10;AAAAAAAAAAAAAAAAAC8BAABfcmVscy8ucmVsc1BLAQItABQABgAIAAAAIQDVy7oLrwIAALAFAAAO&#10;AAAAAAAAAAAAAAAAAC4CAABkcnMvZTJvRG9jLnhtbFBLAQItABQABgAIAAAAIQCvMLBz4QAAAA4B&#10;AAAPAAAAAAAAAAAAAAAAAAkFAABkcnMvZG93bnJldi54bWxQSwUGAAAAAAQABADzAAAAFwYAAAAA&#10;" filled="f" stroked="f">
              <v:textbox inset="0,0,0,0">
                <w:txbxContent>
                  <w:p w14:paraId="396F29D1" w14:textId="77777777" w:rsidR="008F754A" w:rsidRPr="00744153" w:rsidRDefault="008F754A" w:rsidP="008D31BE">
                    <w:pPr>
                      <w:spacing w:before="20"/>
                      <w:jc w:val="right"/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</w:pP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PAGE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721BB4" w:rsidRPr="00721BB4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2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t>/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NUMPAGES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721BB4" w:rsidRPr="00721BB4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5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4FCB67" w14:textId="77777777" w:rsidR="00744153" w:rsidRDefault="00744153" w:rsidP="00744153">
    <w:pPr>
      <w:pStyle w:val="Pieddepage"/>
      <w:tabs>
        <w:tab w:val="clear" w:pos="4536"/>
        <w:tab w:val="clear" w:pos="9072"/>
        <w:tab w:val="left" w:pos="2246"/>
      </w:tabs>
    </w:pPr>
    <w:r>
      <w:tab/>
    </w:r>
    <w:r w:rsidRPr="00744153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6188F60" wp14:editId="474105C1">
              <wp:simplePos x="0" y="0"/>
              <wp:positionH relativeFrom="page">
                <wp:posOffset>5852160</wp:posOffset>
              </wp:positionH>
              <wp:positionV relativeFrom="page">
                <wp:posOffset>10243185</wp:posOffset>
              </wp:positionV>
              <wp:extent cx="1292400" cy="151200"/>
              <wp:effectExtent l="0" t="0" r="3175" b="12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2400" cy="15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3856F2" w14:textId="77777777" w:rsidR="00744153" w:rsidRPr="00744153" w:rsidRDefault="00744153" w:rsidP="00744153">
                          <w:pPr>
                            <w:spacing w:before="20"/>
                            <w:jc w:val="right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</w:pP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21BB4" w:rsidRPr="00721BB4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1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t>/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21BB4" w:rsidRPr="00721BB4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5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60.8pt;margin-top:806.55pt;width:101.75pt;height:11.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rn8rgIAALAFAAAOAAAAZHJzL2Uyb0RvYy54bWysVG1vmzAQ/j5p/8Hyd8rLSBpQSdWGME3q&#10;XqR2P8DBJlgDm9lOoKv233c2IU1aTZq28QGd7fNz99w9vqvroW3QninNpchweBFgxEQpKRfbDH99&#10;KLwFRtoQQUkjBcvwI9P4evn2zVXfpSyStWwoUwhAhE77LsO1MV3q+7qsWUv0heyYgMNKqpYYWKqt&#10;TxXpAb1t/CgI5n4vFe2ULJnWsJuPh3jp8KuKleZzVWlmUJNhyM24v3L/jf37yyuSbhXpal4e0iB/&#10;kUVLuICgR6icGIJ2ir+CanmppJaVuShl68uq4iVzHIBNGLxgc1+TjjkuUBzdHcuk/x9s+Wn/RSFO&#10;MxxjJEgLLXpgg0G3ckChrU7f6RSc7jtwMwNsQ5cdU93dyfKbRkKuaiK27EYp2deMUMjO3fRPro44&#10;2oJs+o+SQhiyM9IBDZVqbemgGAjQoUuPx87YVEobMkqiOICjEs7CWQitt8n5JJ1ud0qb90y2yBoZ&#10;VtB5h072d9qMrpOLDSZkwZvGdb8RZxuAOe5AbLhqz2wWrplPSZCsF+tF7MXRfO3FQZ57N8Uq9uZF&#10;eDnL3+WrVR7+tHHDOK05pUzYMJOwwvjPGneQ+CiJo7S0bDi1cDYlrbabVaPQnoCwC/cdCnLi5p+n&#10;4eoFXF5QCqGyt1HiFfPFpRcX8cxLLoOFF4TJbTIP4iTOi3NKd1ywf6eE+gwns2g2ium33AL3veZG&#10;0pYbGB0NbzO8ODqR1EpwLahrrSG8Ge2TUtj0n0sB7Z4a7QRrNTqq1Qybwb2MaHoHG0kfQcFKgsBA&#10;izD2wKil+oFRDyMkw/r7jiiGUfNBwCuw82Yy1GRsJoOIEq5m2GA0miszzqVdp/i2BuTxnQl5Ay+l&#10;4k7E9kmNWQADu4Cx4LgcRpidO6dr5/U8aJe/AAAA//8DAFBLAwQUAAYACAAAACEA5uNRV+EAAAAO&#10;AQAADwAAAGRycy9kb3ducmV2LnhtbEyPwU7DMBBE70j9B2srcaOOU2GREKeqEJyQEGk4cHRiN7Ea&#10;r0PstuHvcU70trszmn1T7GY7kIuevHEogG0SIBpbpwx2Ar7qt4cnID5IVHJwqAX8ag+7cnVXyFy5&#10;K1b6cggdiSHocymgD2HMKfVtr630GzdqjNrRTVaGuE4dVZO8xnA70DRJOLXSYPzQy1G/9Lo9Hc5W&#10;wP4bq1fz89F8VsfK1HWW4Ds/CXG/nvfPQIKew78ZFvyIDmVkatwZlSeDgCxlPFqjwNmWAVksLH2M&#10;U7PctjwDWhb0tkb5BwAA//8DAFBLAQItABQABgAIAAAAIQC2gziS/gAAAOEBAAATAAAAAAAAAAAA&#10;AAAAAAAAAABbQ29udGVudF9UeXBlc10ueG1sUEsBAi0AFAAGAAgAAAAhADj9If/WAAAAlAEAAAsA&#10;AAAAAAAAAAAAAAAALwEAAF9yZWxzLy5yZWxzUEsBAi0AFAAGAAgAAAAhAF0eufyuAgAAsAUAAA4A&#10;AAAAAAAAAAAAAAAALgIAAGRycy9lMm9Eb2MueG1sUEsBAi0AFAAGAAgAAAAhAObjUVfhAAAADgEA&#10;AA8AAAAAAAAAAAAAAAAACAUAAGRycy9kb3ducmV2LnhtbFBLBQYAAAAABAAEAPMAAAAWBgAAAAA=&#10;" filled="f" stroked="f">
              <v:textbox inset="0,0,0,0">
                <w:txbxContent>
                  <w:p w14:paraId="483856F2" w14:textId="77777777" w:rsidR="00744153" w:rsidRPr="00744153" w:rsidRDefault="00744153" w:rsidP="00744153">
                    <w:pPr>
                      <w:spacing w:before="20"/>
                      <w:jc w:val="right"/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</w:pP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PAGE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721BB4" w:rsidRPr="00721BB4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1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t>/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NUMPAGES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721BB4" w:rsidRPr="00721BB4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5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744153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4869994" wp14:editId="5ABE7BC9">
              <wp:simplePos x="0" y="0"/>
              <wp:positionH relativeFrom="page">
                <wp:posOffset>900430</wp:posOffset>
              </wp:positionH>
              <wp:positionV relativeFrom="page">
                <wp:posOffset>10243185</wp:posOffset>
              </wp:positionV>
              <wp:extent cx="3542400" cy="154800"/>
              <wp:effectExtent l="0" t="0" r="1270" b="1714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2400" cy="15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AD27F2" w14:textId="77777777" w:rsidR="00744153" w:rsidRPr="00744153" w:rsidRDefault="00744153" w:rsidP="00744153">
                          <w:pPr>
                            <w:spacing w:before="20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 xml:space="preserve">© SAVOIRSOCIAL, Olten, 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le 31 août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24869994" id="_x0000_s1029" type="#_x0000_t202" style="position:absolute;margin-left:70.9pt;margin-top:806.55pt;width:278.95pt;height:12.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E8M6QEAAL0DAAAOAAAAZHJzL2Uyb0RvYy54bWysU9tu2zAMfR+wfxD0vthJk6Ew4hRdiw4D&#10;ugvQ7gMUWbKFWaJGKbGzrx8lx1m3vQ17EShejg4Pqe3NaHt2VBgMuJovFyVnyklojGtr/vX54c01&#10;ZyEK14genKr5SQV+s3v9ajv4Sq2gg75RyAjEhWrwNe9i9FVRBNkpK8ICvHIU1IBWRLpiWzQoBkK3&#10;fbEqy7fFANh4BKlCIO/9FOS7jK+1kvGz1kFF1tecuMV8Yj736Sx2W1G1KHxn5JmG+AcWVhhHj16g&#10;7kUU7IDmLyhrJEIAHRcSbAFaG6lyD9TNsvyjm6dOeJV7IXGCv8gU/h+s/HT8gsw0Nd9w5oSlET2r&#10;MbJ3MLJlUmfwoaKkJ09pcSQ3TTl3GvwjyG+BObjrhGvVLSIMnRINscuVxYvSCSckkP3wERp6Rhwi&#10;ZKBRo03SkRiM0GlKp8tkEhVJzqvNerUuKSQpttysr8kmcoWo5mqPIb5XYFkyao40+Ywujo8hTqlz&#10;SnrMwYPp+zz93v3mIMzkyewT4Yl6HPdjlulqFmUPzYnaQZh2iv4AGR3gD84G2qeah+8HgYqz/oMj&#10;SdLyzQbOxn42hJNUWvPI2WTexWlJDx5N2xHyJLqDW5JNm9xR0ndicaZLO5I1Oe9zWsKX95z169ft&#10;fgIAAP//AwBQSwMEFAAGAAgAAAAhALMiDlThAAAADQEAAA8AAABkcnMvZG93bnJldi54bWxMj0FP&#10;g0AQhe8m/ofNmHizC1apIEvTGD2ZGCkePC4whU3ZWWS3Lf57p6d6mzfz8uZ7+Xq2gzji5I0jBfEi&#10;AoHUuNZQp+Crert7AuGDplYPjlDBL3pYF9dXuc5ad6ISj9vQCQ4hn2kFfQhjJqVverTaL9yIxLed&#10;m6wOLKdOtpM+cbgd5H0UJdJqQ/yh1yO+9NjstwerYPNN5av5+ag/y11pqiqN6D3ZK3V7M2+eQQSc&#10;w8UMZ3xGh4KZaneg1ouB9UPM6IGHJF7GINiSpOkKRH1eLVePIItc/m9R/AEAAP//AwBQSwECLQAU&#10;AAYACAAAACEAtoM4kv4AAADhAQAAEwAAAAAAAAAAAAAAAAAAAAAAW0NvbnRlbnRfVHlwZXNdLnht&#10;bFBLAQItABQABgAIAAAAIQA4/SH/1gAAAJQBAAALAAAAAAAAAAAAAAAAAC8BAABfcmVscy8ucmVs&#10;c1BLAQItABQABgAIAAAAIQBXbE8M6QEAAL0DAAAOAAAAAAAAAAAAAAAAAC4CAABkcnMvZTJvRG9j&#10;LnhtbFBLAQItABQABgAIAAAAIQCzIg5U4QAAAA0BAAAPAAAAAAAAAAAAAAAAAEMEAABkcnMvZG93&#10;bnJldi54bWxQSwUGAAAAAAQABADzAAAAUQUAAAAA&#10;" filled="f" stroked="f">
              <v:textbox inset="0,0,0,0">
                <w:txbxContent>
                  <w:p w14:paraId="39AD27F2" w14:textId="77777777" w:rsidR="00744153" w:rsidRPr="00744153" w:rsidRDefault="00744153" w:rsidP="00744153">
                    <w:pPr>
                      <w:spacing w:before="20"/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 xml:space="preserve">© SAVOIRSOCIAL, Olten, 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>le 31 août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3B1D7C" w14:textId="77777777" w:rsidR="00CB2EA0" w:rsidRDefault="00CB2EA0" w:rsidP="008D31BE">
      <w:r>
        <w:separator/>
      </w:r>
    </w:p>
  </w:footnote>
  <w:footnote w:type="continuationSeparator" w:id="0">
    <w:p w14:paraId="2F16763D" w14:textId="77777777" w:rsidR="00CB2EA0" w:rsidRDefault="00CB2EA0" w:rsidP="008D3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470A8" w14:textId="77777777" w:rsidR="008F754A" w:rsidRPr="008D31BE" w:rsidRDefault="008F754A" w:rsidP="008D31BE">
    <w:pPr>
      <w:pStyle w:val="En-tte"/>
      <w:ind w:left="-1418"/>
    </w:pPr>
    <w:r>
      <w:rPr>
        <w:noProof/>
        <w:lang w:val="fr-CH" w:eastAsia="fr-CH"/>
      </w:rPr>
      <w:drawing>
        <wp:inline distT="0" distB="0" distL="0" distR="0" wp14:anchorId="096D4AEC" wp14:editId="40DFE56C">
          <wp:extent cx="7554212" cy="846802"/>
          <wp:effectExtent l="0" t="0" r="0" b="0"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Y:\Kunden\Sylvia\Public Eye\2016\01_Grafik\Danja\SAVOIRSOCIAL\2017\01_Grafik\Umsetzung\Briefschaft\Briefpapier\Links\DokumentVorlage2_bdo_28061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4212" cy="846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FFC1E6" w14:textId="77777777" w:rsidR="008F754A" w:rsidRDefault="008F754A" w:rsidP="008D31BE">
    <w:pPr>
      <w:pStyle w:val="En-tte"/>
      <w:ind w:left="-1418"/>
    </w:pPr>
    <w:r>
      <w:rPr>
        <w:noProof/>
        <w:lang w:val="fr-CH" w:eastAsia="fr-CH"/>
      </w:rPr>
      <w:drawing>
        <wp:inline distT="0" distB="0" distL="0" distR="0" wp14:anchorId="5E7FAF36" wp14:editId="63718C19">
          <wp:extent cx="7528560" cy="900000"/>
          <wp:effectExtent l="0" t="0" r="0" b="0"/>
          <wp:docPr id="25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Kunden\Sylvia\Public Eye\2016\01_Grafik\Danja\SAVOIRSOCIAL\2017\01_Grafik\Umsetzung\Briefschaft\Briefpapier\Links\Briefpapier4_db_280617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4" b="51718"/>
                  <a:stretch/>
                </pic:blipFill>
                <pic:spPr bwMode="auto">
                  <a:xfrm>
                    <a:off x="0" y="0"/>
                    <a:ext cx="7575267" cy="9055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A06A5"/>
    <w:multiLevelType w:val="hybridMultilevel"/>
    <w:tmpl w:val="4AAAE2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2C4BF1"/>
    <w:multiLevelType w:val="hybridMultilevel"/>
    <w:tmpl w:val="D9B455EE"/>
    <w:lvl w:ilvl="0" w:tplc="24C298FE">
      <w:start w:val="4"/>
      <w:numFmt w:val="bullet"/>
      <w:lvlText w:val="•"/>
      <w:lvlJc w:val="left"/>
      <w:pPr>
        <w:ind w:left="1778" w:hanging="360"/>
      </w:pPr>
      <w:rPr>
        <w:rFonts w:ascii="Verdana" w:eastAsiaTheme="minorHAnsi" w:hAnsi="Verdana" w:cstheme="minorBidi" w:hint="default"/>
      </w:rPr>
    </w:lvl>
    <w:lvl w:ilvl="1" w:tplc="080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>
    <w:nsid w:val="60C76E33"/>
    <w:multiLevelType w:val="hybridMultilevel"/>
    <w:tmpl w:val="B89A96F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012B0D"/>
    <w:multiLevelType w:val="hybridMultilevel"/>
    <w:tmpl w:val="C566859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E69D2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BC50AB"/>
    <w:multiLevelType w:val="hybridMultilevel"/>
    <w:tmpl w:val="DD5487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E69D2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528"/>
    <w:rsid w:val="00027EF8"/>
    <w:rsid w:val="00037FAE"/>
    <w:rsid w:val="0005741A"/>
    <w:rsid w:val="00062338"/>
    <w:rsid w:val="00085B6E"/>
    <w:rsid w:val="00095ED8"/>
    <w:rsid w:val="000A44CB"/>
    <w:rsid w:val="00115D7B"/>
    <w:rsid w:val="00130C0F"/>
    <w:rsid w:val="001323F5"/>
    <w:rsid w:val="00147FA3"/>
    <w:rsid w:val="00151765"/>
    <w:rsid w:val="00153B40"/>
    <w:rsid w:val="0016707C"/>
    <w:rsid w:val="00182DE6"/>
    <w:rsid w:val="001A27BC"/>
    <w:rsid w:val="001E2153"/>
    <w:rsid w:val="001F7BCD"/>
    <w:rsid w:val="002D7E73"/>
    <w:rsid w:val="002E7912"/>
    <w:rsid w:val="002F42D7"/>
    <w:rsid w:val="00366131"/>
    <w:rsid w:val="00382C01"/>
    <w:rsid w:val="00385B41"/>
    <w:rsid w:val="003A4939"/>
    <w:rsid w:val="003D1986"/>
    <w:rsid w:val="003F0528"/>
    <w:rsid w:val="003F416E"/>
    <w:rsid w:val="004026B1"/>
    <w:rsid w:val="0040479B"/>
    <w:rsid w:val="00491C76"/>
    <w:rsid w:val="004C14E2"/>
    <w:rsid w:val="00501396"/>
    <w:rsid w:val="00515160"/>
    <w:rsid w:val="00520444"/>
    <w:rsid w:val="005361F3"/>
    <w:rsid w:val="00547756"/>
    <w:rsid w:val="0059314C"/>
    <w:rsid w:val="005D5A09"/>
    <w:rsid w:val="00621EA4"/>
    <w:rsid w:val="00640226"/>
    <w:rsid w:val="006663D0"/>
    <w:rsid w:val="006866E3"/>
    <w:rsid w:val="00695BA7"/>
    <w:rsid w:val="0069694B"/>
    <w:rsid w:val="006A1FCD"/>
    <w:rsid w:val="006A5BE3"/>
    <w:rsid w:val="006B35A9"/>
    <w:rsid w:val="006B51A7"/>
    <w:rsid w:val="006C279F"/>
    <w:rsid w:val="006D4977"/>
    <w:rsid w:val="006D76A3"/>
    <w:rsid w:val="00713F82"/>
    <w:rsid w:val="00721BB4"/>
    <w:rsid w:val="00727268"/>
    <w:rsid w:val="00744153"/>
    <w:rsid w:val="007837A2"/>
    <w:rsid w:val="00791C11"/>
    <w:rsid w:val="007A5046"/>
    <w:rsid w:val="007D355C"/>
    <w:rsid w:val="007E4424"/>
    <w:rsid w:val="007E5EC9"/>
    <w:rsid w:val="00825037"/>
    <w:rsid w:val="00867605"/>
    <w:rsid w:val="008820A5"/>
    <w:rsid w:val="008C6A5F"/>
    <w:rsid w:val="008D31BE"/>
    <w:rsid w:val="008D597A"/>
    <w:rsid w:val="008F196F"/>
    <w:rsid w:val="008F4601"/>
    <w:rsid w:val="008F754A"/>
    <w:rsid w:val="00925281"/>
    <w:rsid w:val="0093012B"/>
    <w:rsid w:val="00930DFC"/>
    <w:rsid w:val="009423E2"/>
    <w:rsid w:val="00951588"/>
    <w:rsid w:val="00972DCA"/>
    <w:rsid w:val="00981404"/>
    <w:rsid w:val="0098213D"/>
    <w:rsid w:val="009F4B3A"/>
    <w:rsid w:val="00A05AA3"/>
    <w:rsid w:val="00A16984"/>
    <w:rsid w:val="00A228C7"/>
    <w:rsid w:val="00A30FDE"/>
    <w:rsid w:val="00A7176D"/>
    <w:rsid w:val="00A77655"/>
    <w:rsid w:val="00A92E0D"/>
    <w:rsid w:val="00AB408C"/>
    <w:rsid w:val="00AF7A8B"/>
    <w:rsid w:val="00B46BF0"/>
    <w:rsid w:val="00B57583"/>
    <w:rsid w:val="00B85E71"/>
    <w:rsid w:val="00BA06F6"/>
    <w:rsid w:val="00BA2457"/>
    <w:rsid w:val="00BA4E41"/>
    <w:rsid w:val="00BB51BA"/>
    <w:rsid w:val="00BC77F4"/>
    <w:rsid w:val="00BD36EB"/>
    <w:rsid w:val="00C2332C"/>
    <w:rsid w:val="00C44937"/>
    <w:rsid w:val="00C517B1"/>
    <w:rsid w:val="00C553C3"/>
    <w:rsid w:val="00C557AC"/>
    <w:rsid w:val="00C55B4F"/>
    <w:rsid w:val="00C61C44"/>
    <w:rsid w:val="00C64FCD"/>
    <w:rsid w:val="00C72168"/>
    <w:rsid w:val="00CB2EA0"/>
    <w:rsid w:val="00CD318E"/>
    <w:rsid w:val="00CF4438"/>
    <w:rsid w:val="00D03292"/>
    <w:rsid w:val="00D47422"/>
    <w:rsid w:val="00D63068"/>
    <w:rsid w:val="00DA439C"/>
    <w:rsid w:val="00DE6541"/>
    <w:rsid w:val="00E04004"/>
    <w:rsid w:val="00E2012D"/>
    <w:rsid w:val="00E336FA"/>
    <w:rsid w:val="00E4000D"/>
    <w:rsid w:val="00E45E5F"/>
    <w:rsid w:val="00E52A2F"/>
    <w:rsid w:val="00E850DC"/>
    <w:rsid w:val="00E93B1E"/>
    <w:rsid w:val="00EB2DE3"/>
    <w:rsid w:val="00EE355E"/>
    <w:rsid w:val="00EF0AE8"/>
    <w:rsid w:val="00EF4009"/>
    <w:rsid w:val="00F04479"/>
    <w:rsid w:val="00F30C74"/>
    <w:rsid w:val="00F551EA"/>
    <w:rsid w:val="00F93FD1"/>
    <w:rsid w:val="00FA69FF"/>
    <w:rsid w:val="00FC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7359C0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1BE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D31B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D31BE"/>
  </w:style>
  <w:style w:type="paragraph" w:styleId="Pieddepage">
    <w:name w:val="footer"/>
    <w:basedOn w:val="Normal"/>
    <w:link w:val="PieddepageCar"/>
    <w:uiPriority w:val="99"/>
    <w:unhideWhenUsed/>
    <w:rsid w:val="008D31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D31BE"/>
  </w:style>
  <w:style w:type="paragraph" w:styleId="Textedebulles">
    <w:name w:val="Balloon Text"/>
    <w:basedOn w:val="Normal"/>
    <w:link w:val="TextedebullesCar"/>
    <w:uiPriority w:val="99"/>
    <w:semiHidden/>
    <w:unhideWhenUsed/>
    <w:rsid w:val="008D31B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31B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36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B51A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C6A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6A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6A5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6A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6A5F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semiHidden/>
    <w:unhideWhenUsed/>
    <w:rsid w:val="004047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1BE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D31B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D31BE"/>
  </w:style>
  <w:style w:type="paragraph" w:styleId="Pieddepage">
    <w:name w:val="footer"/>
    <w:basedOn w:val="Normal"/>
    <w:link w:val="PieddepageCar"/>
    <w:uiPriority w:val="99"/>
    <w:unhideWhenUsed/>
    <w:rsid w:val="008D31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D31BE"/>
  </w:style>
  <w:style w:type="paragraph" w:styleId="Textedebulles">
    <w:name w:val="Balloon Text"/>
    <w:basedOn w:val="Normal"/>
    <w:link w:val="TextedebullesCar"/>
    <w:uiPriority w:val="99"/>
    <w:semiHidden/>
    <w:unhideWhenUsed/>
    <w:rsid w:val="008D31B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31B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36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B51A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C6A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6A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6A5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6A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6A5F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semiHidden/>
    <w:unhideWhenUsed/>
    <w:rsid w:val="004047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0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jp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5CF6AC52851C47ABF063DA02BD497A" ma:contentTypeVersion="3" ma:contentTypeDescription="Ein neues Dokument erstellen." ma:contentTypeScope="" ma:versionID="36147c20b56152c269e90577a0bd79f0">
  <xsd:schema xmlns:xsd="http://www.w3.org/2001/XMLSchema" xmlns:xs="http://www.w3.org/2001/XMLSchema" xmlns:p="http://schemas.microsoft.com/office/2006/metadata/properties" xmlns:ns2="1d3c63f5-d409-48bc-b916-924ece3b82b6" targetNamespace="http://schemas.microsoft.com/office/2006/metadata/properties" ma:root="true" ma:fieldsID="b4e961c2b64d7fbe5d216550849dcd59" ns2:_="">
    <xsd:import namespace="1d3c63f5-d409-48bc-b916-924ece3b82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c63f5-d409-48bc-b916-924ece3b82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E8B4A-3BB1-4BF1-967F-C9F953509B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CD29A0-F42F-4642-8AB6-A7BAC20576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A3A6B1-5997-4B07-B0EE-D79C93E38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3c63f5-d409-48bc-b916-924ece3b82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B36D2B-92A4-4EAB-9A7D-0D4D17164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FCC53866.dotm</Template>
  <TotalTime>0</TotalTime>
  <Pages>5</Pages>
  <Words>1080</Words>
  <Characters>5945</Characters>
  <Application>Microsoft Office Word</Application>
  <DocSecurity>0</DocSecurity>
  <Lines>49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MyCompany</Company>
  <LinksUpToDate>false</LinksUpToDate>
  <CharactersWithSpaces>7011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</dc:creator>
  <cp:lastModifiedBy>Monteiro Mariana</cp:lastModifiedBy>
  <cp:revision>2</cp:revision>
  <cp:lastPrinted>2020-05-20T10:24:00Z</cp:lastPrinted>
  <dcterms:created xsi:type="dcterms:W3CDTF">2021-05-31T11:41:00Z</dcterms:created>
  <dcterms:modified xsi:type="dcterms:W3CDTF">2021-05-31T11:41:00Z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0x010100AB5CF6AC52851C47ABF063DA02BD497A</vt:lpwstr>
  </property>
</Properties>
</file>